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F0BB0" w14:textId="77777777" w:rsidR="0069684F" w:rsidRDefault="0069684F" w:rsidP="00C46AC6">
      <w:pPr>
        <w:pStyle w:val="Textoindependiente"/>
        <w:jc w:val="both"/>
        <w:rPr>
          <w:b/>
          <w:bCs/>
          <w:color w:val="000009"/>
        </w:rPr>
      </w:pPr>
    </w:p>
    <w:p w14:paraId="6CDB56BE" w14:textId="77777777" w:rsidR="00E50573" w:rsidRDefault="00E50573" w:rsidP="00C46AC6">
      <w:pPr>
        <w:pStyle w:val="Textoindependiente"/>
        <w:jc w:val="both"/>
        <w:rPr>
          <w:b/>
          <w:bCs/>
          <w:color w:val="000009"/>
        </w:rPr>
      </w:pPr>
    </w:p>
    <w:p w14:paraId="30DF88AF" w14:textId="77777777" w:rsidR="00E50573" w:rsidRDefault="00E50573" w:rsidP="00C46AC6">
      <w:pPr>
        <w:pStyle w:val="Textoindependiente"/>
        <w:jc w:val="both"/>
        <w:rPr>
          <w:b/>
          <w:bCs/>
          <w:color w:val="000009"/>
        </w:rPr>
      </w:pPr>
    </w:p>
    <w:p w14:paraId="1F673898" w14:textId="77777777" w:rsidR="00E50573" w:rsidRDefault="00E50573" w:rsidP="00C46AC6">
      <w:pPr>
        <w:pStyle w:val="Textoindependiente"/>
        <w:jc w:val="both"/>
        <w:rPr>
          <w:b/>
          <w:bCs/>
          <w:color w:val="000009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D623B6" w:rsidRPr="00D20DE4" w14:paraId="247C6F24" w14:textId="77777777" w:rsidTr="00B14232">
        <w:trPr>
          <w:cantSplit/>
          <w:trHeight w:val="320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8406C" w14:textId="794CBB45" w:rsidR="00D623B6" w:rsidRPr="00D20DE4" w:rsidRDefault="00D623B6" w:rsidP="00D73CC1">
            <w:pPr>
              <w:jc w:val="left"/>
              <w:rPr>
                <w:rFonts w:ascii="Arial Narrow" w:hAnsi="Arial Narrow"/>
                <w:b/>
                <w:sz w:val="20"/>
                <w:lang w:val="es-ES_tradnl"/>
              </w:rPr>
            </w:pPr>
            <w:r w:rsidRPr="00D20DE4">
              <w:rPr>
                <w:rFonts w:ascii="Arial Narrow" w:hAnsi="Arial Narrow"/>
                <w:b/>
                <w:sz w:val="20"/>
                <w:lang w:val="es-ES_tradnl"/>
              </w:rPr>
              <w:t xml:space="preserve">Denominación de </w:t>
            </w:r>
            <w:r w:rsidR="00742D30" w:rsidRPr="00D20DE4">
              <w:rPr>
                <w:rFonts w:ascii="Arial Narrow" w:hAnsi="Arial Narrow"/>
                <w:b/>
                <w:sz w:val="20"/>
                <w:lang w:val="es-ES_tradnl"/>
              </w:rPr>
              <w:t>l</w:t>
            </w:r>
            <w:r w:rsidRPr="00D20DE4">
              <w:rPr>
                <w:rFonts w:ascii="Arial Narrow" w:hAnsi="Arial Narrow"/>
                <w:b/>
                <w:sz w:val="20"/>
                <w:lang w:val="es-ES_tradnl"/>
              </w:rPr>
              <w:t xml:space="preserve">a convocatoria: </w:t>
            </w:r>
            <w:r w:rsidR="007C765F">
              <w:rPr>
                <w:rFonts w:ascii="Arial Narrow" w:hAnsi="Arial Narrow"/>
                <w:b/>
                <w:sz w:val="20"/>
                <w:lang w:val="es-ES_tradnl"/>
              </w:rPr>
              <w:t>1</w:t>
            </w:r>
            <w:r w:rsidR="003D1518" w:rsidRPr="00D20DE4">
              <w:rPr>
                <w:rFonts w:ascii="Arial Narrow" w:hAnsi="Arial Narrow"/>
                <w:b/>
                <w:sz w:val="20"/>
                <w:lang w:val="es-ES_tradnl"/>
              </w:rPr>
              <w:t xml:space="preserve"> PLAZA DE ADMINISTRATIVO/A</w:t>
            </w:r>
            <w:r w:rsidR="00CF31C6">
              <w:rPr>
                <w:rFonts w:ascii="Arial Narrow" w:hAnsi="Arial Narrow"/>
                <w:b/>
                <w:sz w:val="20"/>
                <w:lang w:val="es-ES_tradnl"/>
              </w:rPr>
              <w:t xml:space="preserve"> PERSONAL </w:t>
            </w:r>
            <w:r w:rsidR="00A16BE5">
              <w:rPr>
                <w:rFonts w:ascii="Arial Narrow" w:hAnsi="Arial Narrow"/>
                <w:b/>
                <w:sz w:val="20"/>
                <w:lang w:val="es-ES_tradnl"/>
              </w:rPr>
              <w:t xml:space="preserve">LABORAL </w:t>
            </w:r>
            <w:r w:rsidR="00681A73">
              <w:rPr>
                <w:rFonts w:ascii="Arial Narrow" w:hAnsi="Arial Narrow"/>
                <w:b/>
                <w:sz w:val="20"/>
                <w:lang w:val="es-ES_tradnl"/>
              </w:rPr>
              <w:t>(</w:t>
            </w:r>
            <w:r w:rsidR="00827AAC">
              <w:rPr>
                <w:rFonts w:ascii="Arial Narrow" w:hAnsi="Arial Narrow"/>
                <w:b/>
                <w:sz w:val="20"/>
                <w:lang w:val="es-ES_tradnl"/>
              </w:rPr>
              <w:t xml:space="preserve">BOCM </w:t>
            </w:r>
            <w:r w:rsidR="00BC5E35">
              <w:rPr>
                <w:rFonts w:ascii="Arial Narrow" w:hAnsi="Arial Narrow"/>
                <w:b/>
                <w:sz w:val="20"/>
                <w:lang w:val="es-ES_tradnl"/>
              </w:rPr>
              <w:t>Nº 239</w:t>
            </w:r>
            <w:r w:rsidR="00967BB3">
              <w:rPr>
                <w:rFonts w:ascii="Arial Narrow" w:hAnsi="Arial Narrow"/>
                <w:b/>
                <w:sz w:val="20"/>
                <w:lang w:val="es-ES_tradnl"/>
              </w:rPr>
              <w:t>-07/10/2024</w:t>
            </w:r>
            <w:r w:rsidR="00681A73">
              <w:rPr>
                <w:rFonts w:ascii="Arial Narrow" w:hAnsi="Arial Narrow"/>
                <w:b/>
                <w:sz w:val="20"/>
                <w:lang w:val="es-ES_tradnl"/>
              </w:rPr>
              <w:t>)</w:t>
            </w:r>
          </w:p>
        </w:tc>
      </w:tr>
      <w:tr w:rsidR="00D623B6" w:rsidRPr="00D20DE4" w14:paraId="7546F41E" w14:textId="77777777" w:rsidTr="00B14232">
        <w:trPr>
          <w:cantSplit/>
          <w:trHeight w:val="320"/>
        </w:trPr>
        <w:tc>
          <w:tcPr>
            <w:tcW w:w="95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C06DF3" w14:textId="08E6CCF0" w:rsidR="00D623B6" w:rsidRPr="00D20DE4" w:rsidRDefault="00D623B6" w:rsidP="0068275B">
            <w:pPr>
              <w:jc w:val="left"/>
              <w:rPr>
                <w:rFonts w:ascii="Arial Narrow" w:hAnsi="Arial Narrow"/>
                <w:b/>
                <w:sz w:val="20"/>
                <w:lang w:val="es-ES_tradnl"/>
              </w:rPr>
            </w:pPr>
            <w:r w:rsidRPr="00D20DE4">
              <w:rPr>
                <w:rFonts w:ascii="Arial Narrow" w:hAnsi="Arial Narrow"/>
                <w:b/>
                <w:sz w:val="20"/>
                <w:lang w:val="es-ES_tradnl"/>
              </w:rPr>
              <w:t>Forma de acceso: CONCURSO-OPOSICIÓ</w:t>
            </w:r>
            <w:r w:rsidR="003D1518" w:rsidRPr="00D20DE4">
              <w:rPr>
                <w:rFonts w:ascii="Arial Narrow" w:hAnsi="Arial Narrow"/>
                <w:b/>
                <w:sz w:val="20"/>
                <w:lang w:val="es-ES_tradnl"/>
              </w:rPr>
              <w:t xml:space="preserve">N </w:t>
            </w:r>
            <w:r w:rsidR="005B1491">
              <w:rPr>
                <w:rFonts w:ascii="Arial Narrow" w:hAnsi="Arial Narrow"/>
                <w:b/>
                <w:sz w:val="20"/>
                <w:lang w:val="es-ES_tradnl"/>
              </w:rPr>
              <w:t>PROMOCIÓN INTERNA</w:t>
            </w:r>
          </w:p>
        </w:tc>
      </w:tr>
      <w:tr w:rsidR="00D623B6" w:rsidRPr="00D20DE4" w14:paraId="098A4BF1" w14:textId="77777777" w:rsidTr="00B142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8" w:type="dxa"/>
            <w:shd w:val="clear" w:color="auto" w:fill="FFFFFF"/>
          </w:tcPr>
          <w:p w14:paraId="3E1011DE" w14:textId="77777777" w:rsidR="00D623B6" w:rsidRPr="00D20DE4" w:rsidRDefault="00D623B6" w:rsidP="00B14232">
            <w:pPr>
              <w:jc w:val="center"/>
              <w:rPr>
                <w:rFonts w:ascii="Arial Narrow" w:hAnsi="Arial Narrow"/>
                <w:b/>
                <w:bCs/>
                <w:sz w:val="20"/>
                <w:lang w:val="es-ES_tradnl"/>
              </w:rPr>
            </w:pPr>
          </w:p>
        </w:tc>
      </w:tr>
    </w:tbl>
    <w:p w14:paraId="19900B4F" w14:textId="77777777" w:rsidR="003C1F1C" w:rsidRPr="00D20DE4" w:rsidRDefault="003C1F1C">
      <w:pPr>
        <w:rPr>
          <w:rFonts w:ascii="Arial Narrow" w:hAnsi="Arial Narrow"/>
          <w:b/>
          <w:sz w:val="20"/>
          <w:lang w:val="es-ES_tradnl"/>
        </w:rPr>
      </w:pPr>
      <w:r w:rsidRPr="00D20DE4">
        <w:rPr>
          <w:rFonts w:ascii="Arial Narrow" w:hAnsi="Arial Narrow"/>
          <w:b/>
          <w:sz w:val="20"/>
          <w:lang w:val="es-ES_tradnl"/>
        </w:rPr>
        <w:t>DATOS PERSONALES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551"/>
        <w:gridCol w:w="567"/>
        <w:gridCol w:w="425"/>
        <w:gridCol w:w="1134"/>
        <w:gridCol w:w="426"/>
        <w:gridCol w:w="567"/>
        <w:gridCol w:w="850"/>
        <w:gridCol w:w="842"/>
      </w:tblGrid>
      <w:tr w:rsidR="00D623B6" w:rsidRPr="00D20DE4" w14:paraId="1C8046F7" w14:textId="77777777" w:rsidTr="0068275B">
        <w:trPr>
          <w:trHeight w:val="320"/>
        </w:trPr>
        <w:tc>
          <w:tcPr>
            <w:tcW w:w="4748" w:type="dxa"/>
            <w:gridSpan w:val="2"/>
            <w:shd w:val="pct15" w:color="000000" w:fill="FFFFFF"/>
            <w:vAlign w:val="center"/>
          </w:tcPr>
          <w:p w14:paraId="460E965D" w14:textId="77777777" w:rsidR="00D623B6" w:rsidRPr="00D20DE4" w:rsidRDefault="00D623B6" w:rsidP="00B14232">
            <w:pPr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 w:rsidRPr="00D20DE4">
              <w:rPr>
                <w:rFonts w:ascii="Arial Narrow" w:hAnsi="Arial Narrow"/>
                <w:b/>
                <w:sz w:val="20"/>
                <w:lang w:val="es-ES_tradnl"/>
              </w:rPr>
              <w:t>Primer apellido</w:t>
            </w:r>
          </w:p>
        </w:tc>
        <w:tc>
          <w:tcPr>
            <w:tcW w:w="4811" w:type="dxa"/>
            <w:gridSpan w:val="7"/>
            <w:shd w:val="pct15" w:color="000000" w:fill="FFFFFF"/>
            <w:vAlign w:val="center"/>
          </w:tcPr>
          <w:p w14:paraId="38AB3E42" w14:textId="77777777" w:rsidR="00D623B6" w:rsidRPr="00D20DE4" w:rsidRDefault="00D623B6" w:rsidP="00B14232">
            <w:pPr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 w:rsidRPr="00D20DE4">
              <w:rPr>
                <w:rFonts w:ascii="Arial Narrow" w:hAnsi="Arial Narrow"/>
                <w:b/>
                <w:sz w:val="20"/>
                <w:lang w:val="es-ES_tradnl"/>
              </w:rPr>
              <w:t>Segundo apellido</w:t>
            </w:r>
          </w:p>
        </w:tc>
      </w:tr>
      <w:tr w:rsidR="00D623B6" w:rsidRPr="00D20DE4" w14:paraId="5571FF33" w14:textId="77777777" w:rsidTr="0068275B">
        <w:trPr>
          <w:trHeight w:val="320"/>
        </w:trPr>
        <w:tc>
          <w:tcPr>
            <w:tcW w:w="4748" w:type="dxa"/>
            <w:gridSpan w:val="2"/>
            <w:vAlign w:val="center"/>
          </w:tcPr>
          <w:p w14:paraId="002F352C" w14:textId="77777777" w:rsidR="00D623B6" w:rsidRPr="00D20DE4" w:rsidRDefault="00D623B6" w:rsidP="00B14232">
            <w:pPr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4811" w:type="dxa"/>
            <w:gridSpan w:val="7"/>
            <w:vAlign w:val="center"/>
          </w:tcPr>
          <w:p w14:paraId="2E177861" w14:textId="77777777" w:rsidR="00D623B6" w:rsidRPr="00D20DE4" w:rsidRDefault="00D623B6" w:rsidP="00B14232">
            <w:pPr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D623B6" w:rsidRPr="00D20DE4" w14:paraId="70B1C253" w14:textId="77777777" w:rsidTr="0068275B">
        <w:trPr>
          <w:trHeight w:val="320"/>
        </w:trPr>
        <w:tc>
          <w:tcPr>
            <w:tcW w:w="4748" w:type="dxa"/>
            <w:gridSpan w:val="2"/>
            <w:shd w:val="pct15" w:color="000000" w:fill="FFFFFF"/>
            <w:vAlign w:val="center"/>
          </w:tcPr>
          <w:p w14:paraId="11582737" w14:textId="77777777" w:rsidR="00D623B6" w:rsidRPr="00D20DE4" w:rsidRDefault="00D623B6" w:rsidP="00B14232">
            <w:pPr>
              <w:jc w:val="center"/>
              <w:rPr>
                <w:rFonts w:ascii="Arial Narrow" w:hAnsi="Arial Narrow"/>
                <w:sz w:val="20"/>
                <w:lang w:val="es-ES_tradnl"/>
              </w:rPr>
            </w:pPr>
            <w:r w:rsidRPr="00D20DE4">
              <w:rPr>
                <w:rFonts w:ascii="Arial Narrow" w:hAnsi="Arial Narrow"/>
                <w:b/>
                <w:sz w:val="20"/>
                <w:lang w:val="es-ES_tradnl"/>
              </w:rPr>
              <w:t>Nombre</w:t>
            </w:r>
          </w:p>
        </w:tc>
        <w:tc>
          <w:tcPr>
            <w:tcW w:w="2552" w:type="dxa"/>
            <w:gridSpan w:val="4"/>
            <w:shd w:val="pct15" w:color="000000" w:fill="FFFFFF"/>
            <w:vAlign w:val="center"/>
          </w:tcPr>
          <w:p w14:paraId="7DE51ABB" w14:textId="77777777" w:rsidR="00D623B6" w:rsidRPr="00D20DE4" w:rsidRDefault="00D623B6" w:rsidP="00B14232">
            <w:pPr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 w:rsidRPr="00D20DE4">
              <w:rPr>
                <w:rFonts w:ascii="Arial Narrow" w:hAnsi="Arial Narrow"/>
                <w:b/>
                <w:sz w:val="20"/>
                <w:lang w:val="es-ES_tradnl"/>
              </w:rPr>
              <w:t>D.N.I.</w:t>
            </w:r>
          </w:p>
        </w:tc>
        <w:tc>
          <w:tcPr>
            <w:tcW w:w="2259" w:type="dxa"/>
            <w:gridSpan w:val="3"/>
            <w:shd w:val="pct15" w:color="000000" w:fill="FFFFFF"/>
            <w:vAlign w:val="center"/>
          </w:tcPr>
          <w:p w14:paraId="593F6926" w14:textId="77777777" w:rsidR="00D623B6" w:rsidRPr="00D20DE4" w:rsidRDefault="00D623B6" w:rsidP="00B14232">
            <w:pPr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 w:rsidRPr="00D20DE4">
              <w:rPr>
                <w:rFonts w:ascii="Arial Narrow" w:hAnsi="Arial Narrow"/>
                <w:b/>
                <w:sz w:val="20"/>
                <w:lang w:val="es-ES_tradnl"/>
              </w:rPr>
              <w:t xml:space="preserve">Fecha Nacimiento </w:t>
            </w:r>
          </w:p>
        </w:tc>
      </w:tr>
      <w:tr w:rsidR="00D623B6" w:rsidRPr="00D20DE4" w14:paraId="776E2723" w14:textId="77777777" w:rsidTr="0068275B">
        <w:trPr>
          <w:trHeight w:val="320"/>
        </w:trPr>
        <w:tc>
          <w:tcPr>
            <w:tcW w:w="4748" w:type="dxa"/>
            <w:gridSpan w:val="2"/>
            <w:shd w:val="clear" w:color="auto" w:fill="FFFFFF"/>
            <w:vAlign w:val="center"/>
          </w:tcPr>
          <w:p w14:paraId="6E78DD17" w14:textId="77777777" w:rsidR="00D623B6" w:rsidRPr="00D20DE4" w:rsidRDefault="00D623B6" w:rsidP="00B14232">
            <w:pPr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2552" w:type="dxa"/>
            <w:gridSpan w:val="4"/>
            <w:shd w:val="clear" w:color="auto" w:fill="FFFFFF"/>
            <w:vAlign w:val="center"/>
          </w:tcPr>
          <w:p w14:paraId="2DC6ADC6" w14:textId="77777777" w:rsidR="00D623B6" w:rsidRPr="00D20DE4" w:rsidRDefault="00D623B6" w:rsidP="00B14232">
            <w:pPr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  <w:tc>
          <w:tcPr>
            <w:tcW w:w="2259" w:type="dxa"/>
            <w:gridSpan w:val="3"/>
            <w:shd w:val="clear" w:color="auto" w:fill="FFFFFF"/>
            <w:vAlign w:val="center"/>
          </w:tcPr>
          <w:p w14:paraId="3A05467E" w14:textId="77777777" w:rsidR="00D623B6" w:rsidRPr="00D20DE4" w:rsidRDefault="00D623B6" w:rsidP="00B14232">
            <w:pPr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623B6" w:rsidRPr="00D20DE4" w14:paraId="3AEC9AB9" w14:textId="77777777" w:rsidTr="00D347C7">
        <w:trPr>
          <w:trHeight w:val="320"/>
        </w:trPr>
        <w:tc>
          <w:tcPr>
            <w:tcW w:w="5740" w:type="dxa"/>
            <w:gridSpan w:val="4"/>
            <w:shd w:val="pct15" w:color="000000" w:fill="FFFFFF"/>
            <w:vAlign w:val="center"/>
          </w:tcPr>
          <w:p w14:paraId="57E061F9" w14:textId="77777777" w:rsidR="00D623B6" w:rsidRPr="00D20DE4" w:rsidRDefault="00D623B6" w:rsidP="00B14232">
            <w:pPr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 w:rsidRPr="00D20DE4">
              <w:rPr>
                <w:rFonts w:ascii="Arial Narrow" w:hAnsi="Arial Narrow"/>
                <w:b/>
                <w:sz w:val="20"/>
                <w:lang w:val="es-ES_tradnl"/>
              </w:rPr>
              <w:t>Domicilio</w:t>
            </w:r>
          </w:p>
        </w:tc>
        <w:tc>
          <w:tcPr>
            <w:tcW w:w="1134" w:type="dxa"/>
            <w:shd w:val="pct15" w:color="000000" w:fill="FFFFFF"/>
            <w:vAlign w:val="center"/>
          </w:tcPr>
          <w:p w14:paraId="561B7BD3" w14:textId="77777777" w:rsidR="00D623B6" w:rsidRPr="00D20DE4" w:rsidRDefault="00D623B6" w:rsidP="00B14232">
            <w:pPr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 w:rsidRPr="00D20DE4">
              <w:rPr>
                <w:rFonts w:ascii="Arial Narrow" w:hAnsi="Arial Narrow"/>
                <w:b/>
                <w:sz w:val="20"/>
                <w:lang w:val="es-ES_tradnl"/>
              </w:rPr>
              <w:t>Número</w:t>
            </w:r>
          </w:p>
        </w:tc>
        <w:tc>
          <w:tcPr>
            <w:tcW w:w="993" w:type="dxa"/>
            <w:gridSpan w:val="2"/>
            <w:shd w:val="pct15" w:color="000000" w:fill="FFFFFF"/>
            <w:vAlign w:val="center"/>
          </w:tcPr>
          <w:p w14:paraId="776A3CD8" w14:textId="77777777" w:rsidR="00D623B6" w:rsidRPr="00D20DE4" w:rsidRDefault="00D623B6" w:rsidP="00B14232">
            <w:pPr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 w:rsidRPr="00D20DE4">
              <w:rPr>
                <w:rFonts w:ascii="Arial Narrow" w:hAnsi="Arial Narrow"/>
                <w:b/>
                <w:sz w:val="20"/>
                <w:lang w:val="es-ES_tradnl"/>
              </w:rPr>
              <w:t>Esc.</w:t>
            </w:r>
          </w:p>
        </w:tc>
        <w:tc>
          <w:tcPr>
            <w:tcW w:w="850" w:type="dxa"/>
            <w:shd w:val="pct15" w:color="000000" w:fill="FFFFFF"/>
            <w:vAlign w:val="center"/>
          </w:tcPr>
          <w:p w14:paraId="41AD1996" w14:textId="77777777" w:rsidR="00D623B6" w:rsidRPr="00D20DE4" w:rsidRDefault="00D623B6" w:rsidP="00B14232">
            <w:pPr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 w:rsidRPr="00D20DE4">
              <w:rPr>
                <w:rFonts w:ascii="Arial Narrow" w:hAnsi="Arial Narrow"/>
                <w:b/>
                <w:sz w:val="20"/>
                <w:lang w:val="es-ES_tradnl"/>
              </w:rPr>
              <w:t>Piso</w:t>
            </w:r>
          </w:p>
        </w:tc>
        <w:tc>
          <w:tcPr>
            <w:tcW w:w="842" w:type="dxa"/>
            <w:shd w:val="pct15" w:color="000000" w:fill="FFFFFF"/>
            <w:vAlign w:val="center"/>
          </w:tcPr>
          <w:p w14:paraId="28BB77B8" w14:textId="77777777" w:rsidR="00D623B6" w:rsidRPr="00D20DE4" w:rsidRDefault="00D623B6" w:rsidP="00B14232">
            <w:pPr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 w:rsidRPr="00D20DE4">
              <w:rPr>
                <w:rFonts w:ascii="Arial Narrow" w:hAnsi="Arial Narrow"/>
                <w:b/>
                <w:sz w:val="20"/>
                <w:lang w:val="es-ES_tradnl"/>
              </w:rPr>
              <w:t>Letra</w:t>
            </w:r>
          </w:p>
        </w:tc>
      </w:tr>
      <w:tr w:rsidR="00D623B6" w:rsidRPr="00D20DE4" w14:paraId="1A12BD9E" w14:textId="77777777" w:rsidTr="00D347C7">
        <w:trPr>
          <w:trHeight w:val="320"/>
        </w:trPr>
        <w:tc>
          <w:tcPr>
            <w:tcW w:w="5740" w:type="dxa"/>
            <w:gridSpan w:val="4"/>
            <w:vAlign w:val="center"/>
          </w:tcPr>
          <w:p w14:paraId="21F86C9F" w14:textId="77777777" w:rsidR="00D623B6" w:rsidRPr="00D20DE4" w:rsidRDefault="00D623B6" w:rsidP="00B14232">
            <w:pPr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526BD931" w14:textId="77777777" w:rsidR="00D623B6" w:rsidRPr="00D20DE4" w:rsidRDefault="00D623B6" w:rsidP="00B14232">
            <w:pPr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0E7806F1" w14:textId="77777777" w:rsidR="00D623B6" w:rsidRPr="00D20DE4" w:rsidRDefault="00D623B6" w:rsidP="00B14232">
            <w:pPr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2DAF12BC" w14:textId="77777777" w:rsidR="00D623B6" w:rsidRPr="00D20DE4" w:rsidRDefault="00D623B6" w:rsidP="00B14232">
            <w:pPr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14:paraId="306E7F34" w14:textId="77777777" w:rsidR="00D623B6" w:rsidRPr="00D20DE4" w:rsidRDefault="00D623B6" w:rsidP="00B14232">
            <w:pPr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D623B6" w:rsidRPr="00D20DE4" w14:paraId="5614088D" w14:textId="77777777" w:rsidTr="00B14232">
        <w:trPr>
          <w:cantSplit/>
          <w:trHeight w:val="320"/>
        </w:trPr>
        <w:tc>
          <w:tcPr>
            <w:tcW w:w="5315" w:type="dxa"/>
            <w:gridSpan w:val="3"/>
            <w:shd w:val="pct15" w:color="000000" w:fill="FFFFFF"/>
            <w:vAlign w:val="center"/>
          </w:tcPr>
          <w:p w14:paraId="5C011410" w14:textId="77777777" w:rsidR="00D623B6" w:rsidRPr="00D20DE4" w:rsidRDefault="00D623B6" w:rsidP="00B14232">
            <w:pPr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 w:rsidRPr="00D20DE4">
              <w:rPr>
                <w:rFonts w:ascii="Arial Narrow" w:hAnsi="Arial Narrow"/>
                <w:b/>
                <w:sz w:val="20"/>
                <w:lang w:val="es-ES_tradnl"/>
              </w:rPr>
              <w:t>Población</w:t>
            </w:r>
          </w:p>
        </w:tc>
        <w:tc>
          <w:tcPr>
            <w:tcW w:w="1559" w:type="dxa"/>
            <w:gridSpan w:val="2"/>
            <w:shd w:val="pct15" w:color="000000" w:fill="FFFFFF"/>
            <w:vAlign w:val="center"/>
          </w:tcPr>
          <w:p w14:paraId="306B9676" w14:textId="77777777" w:rsidR="00D623B6" w:rsidRPr="00D20DE4" w:rsidRDefault="00D623B6" w:rsidP="00B14232">
            <w:pPr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 w:rsidRPr="00D20DE4">
              <w:rPr>
                <w:rFonts w:ascii="Arial Narrow" w:hAnsi="Arial Narrow"/>
                <w:b/>
                <w:sz w:val="20"/>
                <w:lang w:val="es-ES_tradnl"/>
              </w:rPr>
              <w:t>Código Postal</w:t>
            </w:r>
          </w:p>
        </w:tc>
        <w:tc>
          <w:tcPr>
            <w:tcW w:w="2685" w:type="dxa"/>
            <w:gridSpan w:val="4"/>
            <w:shd w:val="pct15" w:color="000000" w:fill="FFFFFF"/>
            <w:vAlign w:val="center"/>
          </w:tcPr>
          <w:p w14:paraId="2A77EEE1" w14:textId="77777777" w:rsidR="00D623B6" w:rsidRPr="00D20DE4" w:rsidRDefault="00D623B6" w:rsidP="00B14232">
            <w:pPr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 w:rsidRPr="00D20DE4">
              <w:rPr>
                <w:rFonts w:ascii="Arial Narrow" w:hAnsi="Arial Narrow"/>
                <w:b/>
                <w:sz w:val="20"/>
                <w:lang w:val="es-ES_tradnl"/>
              </w:rPr>
              <w:t>Provincia</w:t>
            </w:r>
          </w:p>
        </w:tc>
      </w:tr>
      <w:tr w:rsidR="00D623B6" w:rsidRPr="00D20DE4" w14:paraId="6865FA52" w14:textId="77777777" w:rsidTr="00B14232">
        <w:trPr>
          <w:cantSplit/>
          <w:trHeight w:val="320"/>
        </w:trPr>
        <w:tc>
          <w:tcPr>
            <w:tcW w:w="5315" w:type="dxa"/>
            <w:gridSpan w:val="3"/>
            <w:vAlign w:val="center"/>
          </w:tcPr>
          <w:p w14:paraId="5998E8C1" w14:textId="77777777" w:rsidR="00D623B6" w:rsidRPr="00D20DE4" w:rsidRDefault="00D623B6" w:rsidP="00B14232">
            <w:pPr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A2624A8" w14:textId="77777777" w:rsidR="00D623B6" w:rsidRPr="00D20DE4" w:rsidRDefault="00D623B6" w:rsidP="00B14232">
            <w:pPr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2685" w:type="dxa"/>
            <w:gridSpan w:val="4"/>
            <w:vAlign w:val="center"/>
          </w:tcPr>
          <w:p w14:paraId="04591421" w14:textId="77777777" w:rsidR="00D623B6" w:rsidRPr="00D20DE4" w:rsidRDefault="00D623B6" w:rsidP="00B14232">
            <w:pPr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260601" w:rsidRPr="00D20DE4" w14:paraId="65B7408B" w14:textId="77777777" w:rsidTr="00D11A94">
        <w:trPr>
          <w:cantSplit/>
          <w:trHeight w:val="320"/>
        </w:trPr>
        <w:tc>
          <w:tcPr>
            <w:tcW w:w="4748" w:type="dxa"/>
            <w:gridSpan w:val="2"/>
            <w:shd w:val="pct15" w:color="000000" w:fill="FFFFFF"/>
            <w:vAlign w:val="center"/>
          </w:tcPr>
          <w:p w14:paraId="2B410ECE" w14:textId="77777777" w:rsidR="00260601" w:rsidRPr="00D20DE4" w:rsidRDefault="00260601" w:rsidP="00D11A94">
            <w:pPr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 w:rsidRPr="00D20DE4">
              <w:rPr>
                <w:rFonts w:ascii="Arial Narrow" w:hAnsi="Arial Narrow"/>
                <w:b/>
                <w:sz w:val="20"/>
                <w:lang w:val="es-ES_tradnl"/>
              </w:rPr>
              <w:t xml:space="preserve">Teléfono </w:t>
            </w:r>
            <w:r w:rsidR="00D11A94" w:rsidRPr="00D20DE4">
              <w:rPr>
                <w:rFonts w:ascii="Arial Narrow" w:hAnsi="Arial Narrow"/>
                <w:b/>
                <w:sz w:val="20"/>
                <w:lang w:val="es-ES_tradnl"/>
              </w:rPr>
              <w:t>1</w:t>
            </w:r>
          </w:p>
        </w:tc>
        <w:tc>
          <w:tcPr>
            <w:tcW w:w="4811" w:type="dxa"/>
            <w:gridSpan w:val="7"/>
            <w:shd w:val="pct15" w:color="000000" w:fill="FFFFFF"/>
            <w:vAlign w:val="center"/>
          </w:tcPr>
          <w:p w14:paraId="79E1C7B4" w14:textId="77777777" w:rsidR="00260601" w:rsidRPr="00D20DE4" w:rsidRDefault="00260601" w:rsidP="00260601">
            <w:pPr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 w:rsidRPr="00D20DE4">
              <w:rPr>
                <w:rFonts w:ascii="Arial Narrow" w:hAnsi="Arial Narrow"/>
                <w:b/>
                <w:sz w:val="20"/>
                <w:lang w:val="es-ES_tradnl"/>
              </w:rPr>
              <w:t>Teléfono 2</w:t>
            </w:r>
          </w:p>
        </w:tc>
      </w:tr>
      <w:tr w:rsidR="00D11A94" w:rsidRPr="00D20DE4" w14:paraId="65CDD182" w14:textId="77777777" w:rsidTr="00D11A94">
        <w:trPr>
          <w:cantSplit/>
          <w:trHeight w:val="320"/>
        </w:trPr>
        <w:tc>
          <w:tcPr>
            <w:tcW w:w="4748" w:type="dxa"/>
            <w:gridSpan w:val="2"/>
            <w:vAlign w:val="center"/>
          </w:tcPr>
          <w:p w14:paraId="423413F3" w14:textId="77777777" w:rsidR="00D11A94" w:rsidRPr="00D20DE4" w:rsidRDefault="00D11A94" w:rsidP="00B14232">
            <w:pPr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4811" w:type="dxa"/>
            <w:gridSpan w:val="7"/>
            <w:vAlign w:val="center"/>
          </w:tcPr>
          <w:p w14:paraId="62EE29FE" w14:textId="77777777" w:rsidR="00D11A94" w:rsidRPr="00D20DE4" w:rsidRDefault="00D11A94" w:rsidP="00B14232">
            <w:pPr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260601" w:rsidRPr="00D20DE4" w14:paraId="1771F5A8" w14:textId="77777777" w:rsidTr="00D11A94">
        <w:trPr>
          <w:cantSplit/>
          <w:trHeight w:val="32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23EB5912" w14:textId="7B5B6C34" w:rsidR="00260601" w:rsidRPr="00D20DE4" w:rsidRDefault="00742D30" w:rsidP="00260601">
            <w:pPr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 w:rsidRPr="00D20DE4">
              <w:rPr>
                <w:rFonts w:ascii="Arial Narrow" w:hAnsi="Arial Narrow"/>
                <w:b/>
                <w:sz w:val="20"/>
                <w:lang w:val="es-ES_tradnl"/>
              </w:rPr>
              <w:t>Correo electrónico</w:t>
            </w:r>
          </w:p>
        </w:tc>
        <w:tc>
          <w:tcPr>
            <w:tcW w:w="7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4D026" w14:textId="77777777" w:rsidR="00260601" w:rsidRPr="00D20DE4" w:rsidRDefault="00260601" w:rsidP="00260601">
            <w:pPr>
              <w:rPr>
                <w:rFonts w:ascii="Arial Narrow" w:hAnsi="Arial Narrow"/>
                <w:sz w:val="20"/>
                <w:lang w:val="es-ES_tradnl"/>
              </w:rPr>
            </w:pPr>
          </w:p>
        </w:tc>
      </w:tr>
    </w:tbl>
    <w:p w14:paraId="09E9FC2F" w14:textId="77777777" w:rsidR="00D623B6" w:rsidRPr="00D20DE4" w:rsidRDefault="00D623B6" w:rsidP="008D357A">
      <w:pPr>
        <w:rPr>
          <w:rFonts w:ascii="Arial Narrow" w:hAnsi="Arial Narrow"/>
          <w:sz w:val="20"/>
          <w:lang w:val="es-ES_tradnl"/>
        </w:rPr>
      </w:pPr>
    </w:p>
    <w:p w14:paraId="707C5BDB" w14:textId="77777777" w:rsidR="00104A96" w:rsidRPr="00071C02" w:rsidRDefault="003C1F1C" w:rsidP="00E6141D">
      <w:pPr>
        <w:pStyle w:val="Ttulo1"/>
        <w:rPr>
          <w:rFonts w:ascii="Arial Narrow" w:hAnsi="Arial Narrow"/>
          <w:b w:val="0"/>
          <w:bCs/>
          <w:sz w:val="20"/>
        </w:rPr>
      </w:pPr>
      <w:r w:rsidRPr="00071C02">
        <w:rPr>
          <w:rFonts w:ascii="Arial Narrow" w:hAnsi="Arial Narrow"/>
          <w:sz w:val="20"/>
        </w:rPr>
        <w:t>EXPONE:</w:t>
      </w:r>
      <w:r w:rsidRPr="00071C02">
        <w:rPr>
          <w:rFonts w:ascii="Arial Narrow" w:hAnsi="Arial Narrow"/>
          <w:b w:val="0"/>
          <w:bCs/>
          <w:sz w:val="20"/>
        </w:rPr>
        <w:t xml:space="preserve"> Que desea participar en las pruebas selectivas anunciadas para la citada convocatoria, según las bases específicas y a tal fin,</w:t>
      </w:r>
      <w:r w:rsidR="00E6141D" w:rsidRPr="00071C02">
        <w:rPr>
          <w:rFonts w:ascii="Arial Narrow" w:hAnsi="Arial Narrow"/>
          <w:b w:val="0"/>
          <w:bCs/>
          <w:sz w:val="20"/>
        </w:rPr>
        <w:t xml:space="preserve"> </w:t>
      </w:r>
      <w:r w:rsidR="006D4CA5" w:rsidRPr="00071C02">
        <w:rPr>
          <w:rFonts w:ascii="Arial Narrow" w:hAnsi="Arial Narrow"/>
          <w:b w:val="0"/>
          <w:bCs/>
          <w:sz w:val="20"/>
        </w:rPr>
        <w:t>DECLARA</w:t>
      </w:r>
      <w:r w:rsidRPr="00071C02">
        <w:rPr>
          <w:rFonts w:ascii="Arial Narrow" w:hAnsi="Arial Narrow"/>
          <w:b w:val="0"/>
          <w:bCs/>
          <w:sz w:val="20"/>
        </w:rPr>
        <w:t>:</w:t>
      </w:r>
      <w:r w:rsidR="00E6141D" w:rsidRPr="00071C02">
        <w:rPr>
          <w:rFonts w:ascii="Arial Narrow" w:hAnsi="Arial Narrow"/>
          <w:b w:val="0"/>
          <w:bCs/>
          <w:sz w:val="20"/>
        </w:rPr>
        <w:t xml:space="preserve"> que son ciertos los datos consignados en ella, reuniendo las condiciones exigidas en la convocatoria, comprometiéndose a probar los datos que figuran en esta solicitud que le fueran requeridos</w:t>
      </w:r>
      <w:r w:rsidR="00104A96" w:rsidRPr="00071C02">
        <w:rPr>
          <w:rFonts w:ascii="Arial Narrow" w:hAnsi="Arial Narrow"/>
          <w:b w:val="0"/>
          <w:bCs/>
          <w:sz w:val="20"/>
        </w:rPr>
        <w:t>.</w:t>
      </w:r>
    </w:p>
    <w:p w14:paraId="6DDCD705" w14:textId="77777777" w:rsidR="00850C54" w:rsidRPr="00071C02" w:rsidRDefault="00850C54" w:rsidP="00850C54">
      <w:pPr>
        <w:rPr>
          <w:rFonts w:ascii="Arial Narrow" w:hAnsi="Arial Narrow"/>
          <w:lang w:val="es-ES_tradnl"/>
        </w:rPr>
      </w:pPr>
    </w:p>
    <w:p w14:paraId="4C31BB66" w14:textId="77777777" w:rsidR="003C1F1C" w:rsidRPr="00071C02" w:rsidRDefault="006D4CA5">
      <w:pPr>
        <w:numPr>
          <w:ilvl w:val="0"/>
          <w:numId w:val="1"/>
        </w:numPr>
        <w:rPr>
          <w:rFonts w:ascii="Arial Narrow" w:hAnsi="Arial Narrow"/>
          <w:bCs/>
          <w:sz w:val="20"/>
          <w:lang w:val="es-ES_tradnl"/>
        </w:rPr>
      </w:pPr>
      <w:r w:rsidRPr="00071C02">
        <w:rPr>
          <w:rFonts w:ascii="Arial Narrow" w:hAnsi="Arial Narrow"/>
          <w:bCs/>
          <w:sz w:val="20"/>
          <w:lang w:val="es-ES_tradnl"/>
        </w:rPr>
        <w:t xml:space="preserve">Que acompaño </w:t>
      </w:r>
      <w:r w:rsidR="003C1F1C" w:rsidRPr="00071C02">
        <w:rPr>
          <w:rFonts w:ascii="Arial Narrow" w:hAnsi="Arial Narrow"/>
          <w:bCs/>
          <w:sz w:val="20"/>
          <w:lang w:val="es-ES_tradnl"/>
        </w:rPr>
        <w:t>a la presente solicitud:</w:t>
      </w:r>
    </w:p>
    <w:p w14:paraId="2AEF1724" w14:textId="7296A02F" w:rsidR="00B428B3" w:rsidRPr="00071C02" w:rsidRDefault="00437D8C" w:rsidP="00B428B3">
      <w:pPr>
        <w:suppressAutoHyphens/>
        <w:autoSpaceDE w:val="0"/>
        <w:spacing w:before="240" w:after="120" w:line="276" w:lineRule="auto"/>
        <w:ind w:left="1410" w:hanging="690"/>
        <w:rPr>
          <w:rFonts w:ascii="Arial Narrow" w:hAnsi="Arial Narrow"/>
          <w:sz w:val="20"/>
          <w:lang w:val="es-ES_tradnl"/>
        </w:rPr>
      </w:pPr>
      <w:r w:rsidRPr="00071C02">
        <w:rPr>
          <w:rFonts w:ascii="Arial Narrow" w:hAnsi="Arial Narrow"/>
          <w:sz w:val="20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="00B428B3" w:rsidRPr="00071C02">
        <w:rPr>
          <w:rFonts w:ascii="Arial Narrow" w:hAnsi="Arial Narrow"/>
          <w:sz w:val="20"/>
          <w:lang w:val="es-ES_tradnl"/>
        </w:rPr>
        <w:instrText xml:space="preserve"> FORMCHECKBOX </w:instrText>
      </w:r>
      <w:r w:rsidRPr="00071C02">
        <w:rPr>
          <w:rFonts w:ascii="Arial Narrow" w:hAnsi="Arial Narrow"/>
          <w:sz w:val="20"/>
          <w:lang w:val="es-ES_tradnl"/>
        </w:rPr>
      </w:r>
      <w:r w:rsidRPr="00071C02">
        <w:rPr>
          <w:rFonts w:ascii="Arial Narrow" w:hAnsi="Arial Narrow"/>
          <w:sz w:val="20"/>
          <w:lang w:val="es-ES_tradnl"/>
        </w:rPr>
        <w:fldChar w:fldCharType="separate"/>
      </w:r>
      <w:r w:rsidRPr="00071C02">
        <w:rPr>
          <w:rFonts w:ascii="Arial Narrow" w:hAnsi="Arial Narrow"/>
          <w:sz w:val="20"/>
          <w:lang w:val="es-ES_tradnl"/>
        </w:rPr>
        <w:fldChar w:fldCharType="end"/>
      </w:r>
      <w:bookmarkEnd w:id="0"/>
      <w:r w:rsidR="00B428B3" w:rsidRPr="00071C02">
        <w:rPr>
          <w:rFonts w:ascii="Arial Narrow" w:hAnsi="Arial Narrow"/>
          <w:sz w:val="20"/>
          <w:lang w:val="es-ES_tradnl"/>
        </w:rPr>
        <w:tab/>
      </w:r>
      <w:r w:rsidR="00B428B3" w:rsidRPr="00071C02">
        <w:rPr>
          <w:rFonts w:ascii="Arial Narrow" w:hAnsi="Arial Narrow"/>
          <w:sz w:val="20"/>
        </w:rPr>
        <w:t>Fotocopia del Documento Nacional de Identidad.</w:t>
      </w:r>
    </w:p>
    <w:p w14:paraId="315786D0" w14:textId="2E052B37" w:rsidR="00B428B3" w:rsidRPr="00071C02" w:rsidRDefault="00437D8C" w:rsidP="00B428B3">
      <w:pPr>
        <w:ind w:left="708"/>
        <w:rPr>
          <w:rFonts w:ascii="Arial Narrow" w:hAnsi="Arial Narrow"/>
          <w:sz w:val="20"/>
          <w:lang w:val="es-ES_tradnl"/>
        </w:rPr>
      </w:pPr>
      <w:r w:rsidRPr="00071C02">
        <w:rPr>
          <w:rFonts w:ascii="Arial Narrow" w:hAnsi="Arial Narrow"/>
          <w:sz w:val="20"/>
          <w:lang w:val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B428B3" w:rsidRPr="00071C02">
        <w:rPr>
          <w:rFonts w:ascii="Arial Narrow" w:hAnsi="Arial Narrow"/>
          <w:sz w:val="20"/>
          <w:lang w:val="es-ES_tradnl"/>
        </w:rPr>
        <w:instrText xml:space="preserve"> FORMCHECKBOX </w:instrText>
      </w:r>
      <w:r w:rsidRPr="00071C02">
        <w:rPr>
          <w:rFonts w:ascii="Arial Narrow" w:hAnsi="Arial Narrow"/>
          <w:sz w:val="20"/>
          <w:lang w:val="es-ES_tradnl"/>
        </w:rPr>
      </w:r>
      <w:r w:rsidRPr="00071C02">
        <w:rPr>
          <w:rFonts w:ascii="Arial Narrow" w:hAnsi="Arial Narrow"/>
          <w:sz w:val="20"/>
          <w:lang w:val="es-ES_tradnl"/>
        </w:rPr>
        <w:fldChar w:fldCharType="separate"/>
      </w:r>
      <w:r w:rsidRPr="00071C02">
        <w:rPr>
          <w:rFonts w:ascii="Arial Narrow" w:hAnsi="Arial Narrow"/>
          <w:sz w:val="20"/>
          <w:lang w:val="es-ES_tradnl"/>
        </w:rPr>
        <w:fldChar w:fldCharType="end"/>
      </w:r>
      <w:r w:rsidR="00B428B3" w:rsidRPr="00071C02">
        <w:rPr>
          <w:rFonts w:ascii="Arial Narrow" w:hAnsi="Arial Narrow"/>
          <w:sz w:val="20"/>
          <w:lang w:val="es-ES_tradnl"/>
        </w:rPr>
        <w:tab/>
        <w:t xml:space="preserve">Justificante </w:t>
      </w:r>
      <w:r w:rsidR="00742D30" w:rsidRPr="00071C02">
        <w:rPr>
          <w:rFonts w:ascii="Arial Narrow" w:hAnsi="Arial Narrow"/>
          <w:sz w:val="20"/>
          <w:lang w:val="es-ES_tradnl"/>
        </w:rPr>
        <w:t xml:space="preserve">abono tasas por </w:t>
      </w:r>
      <w:r w:rsidR="00B428B3" w:rsidRPr="00071C02">
        <w:rPr>
          <w:rFonts w:ascii="Arial Narrow" w:hAnsi="Arial Narrow"/>
          <w:sz w:val="20"/>
          <w:lang w:val="es-ES_tradnl"/>
        </w:rPr>
        <w:t xml:space="preserve">derechos </w:t>
      </w:r>
      <w:r w:rsidR="00742D30" w:rsidRPr="00071C02">
        <w:rPr>
          <w:rFonts w:ascii="Arial Narrow" w:hAnsi="Arial Narrow"/>
          <w:sz w:val="20"/>
          <w:lang w:val="es-ES_tradnl"/>
        </w:rPr>
        <w:t xml:space="preserve">de </w:t>
      </w:r>
      <w:r w:rsidR="00B428B3" w:rsidRPr="00071C02">
        <w:rPr>
          <w:rFonts w:ascii="Arial Narrow" w:hAnsi="Arial Narrow"/>
          <w:sz w:val="20"/>
          <w:lang w:val="es-ES_tradnl"/>
        </w:rPr>
        <w:t>examen.</w:t>
      </w:r>
    </w:p>
    <w:p w14:paraId="17D18D36" w14:textId="77777777" w:rsidR="00742D30" w:rsidRPr="00071C02" w:rsidRDefault="00742D30" w:rsidP="00B428B3">
      <w:pPr>
        <w:ind w:left="708"/>
        <w:rPr>
          <w:rFonts w:ascii="Arial Narrow" w:hAnsi="Arial Narrow"/>
          <w:sz w:val="20"/>
          <w:lang w:val="es-ES_tradnl"/>
        </w:rPr>
      </w:pPr>
    </w:p>
    <w:p w14:paraId="55706B44" w14:textId="77777777" w:rsidR="00B428B3" w:rsidRPr="00071C02" w:rsidRDefault="00437D8C" w:rsidP="00B428B3">
      <w:pPr>
        <w:ind w:left="708"/>
        <w:rPr>
          <w:rFonts w:ascii="Arial Narrow" w:hAnsi="Arial Narrow"/>
          <w:sz w:val="20"/>
          <w:lang w:val="es-ES_tradnl"/>
        </w:rPr>
      </w:pPr>
      <w:r w:rsidRPr="00071C02">
        <w:rPr>
          <w:rFonts w:ascii="Arial Narrow" w:hAnsi="Arial Narrow"/>
          <w:sz w:val="20"/>
          <w:lang w:val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B428B3" w:rsidRPr="00071C02">
        <w:rPr>
          <w:rFonts w:ascii="Arial Narrow" w:hAnsi="Arial Narrow"/>
          <w:sz w:val="20"/>
          <w:lang w:val="es-ES_tradnl"/>
        </w:rPr>
        <w:instrText xml:space="preserve"> FORMCHECKBOX </w:instrText>
      </w:r>
      <w:r w:rsidRPr="00071C02">
        <w:rPr>
          <w:rFonts w:ascii="Arial Narrow" w:hAnsi="Arial Narrow"/>
          <w:sz w:val="20"/>
          <w:lang w:val="es-ES_tradnl"/>
        </w:rPr>
      </w:r>
      <w:r w:rsidRPr="00071C02">
        <w:rPr>
          <w:rFonts w:ascii="Arial Narrow" w:hAnsi="Arial Narrow"/>
          <w:sz w:val="20"/>
          <w:lang w:val="es-ES_tradnl"/>
        </w:rPr>
        <w:fldChar w:fldCharType="separate"/>
      </w:r>
      <w:r w:rsidRPr="00071C02">
        <w:rPr>
          <w:rFonts w:ascii="Arial Narrow" w:hAnsi="Arial Narrow"/>
          <w:sz w:val="20"/>
          <w:lang w:val="es-ES_tradnl"/>
        </w:rPr>
        <w:fldChar w:fldCharType="end"/>
      </w:r>
      <w:r w:rsidR="00B428B3" w:rsidRPr="00071C02">
        <w:rPr>
          <w:rFonts w:ascii="Arial Narrow" w:hAnsi="Arial Narrow"/>
          <w:sz w:val="20"/>
          <w:lang w:val="es-ES_tradnl"/>
        </w:rPr>
        <w:tab/>
        <w:t>Fotocopia de la titulación exigida en las bases de la convocatoria.</w:t>
      </w:r>
    </w:p>
    <w:p w14:paraId="54CFF17C" w14:textId="77777777" w:rsidR="00B428B3" w:rsidRDefault="00B428B3" w:rsidP="00B428B3">
      <w:pPr>
        <w:ind w:left="708"/>
        <w:rPr>
          <w:rFonts w:ascii="Arial Narrow" w:hAnsi="Arial Narrow"/>
          <w:sz w:val="20"/>
          <w:lang w:val="es-ES_tradnl"/>
        </w:rPr>
      </w:pPr>
    </w:p>
    <w:p w14:paraId="484105E7" w14:textId="77777777" w:rsidR="00931331" w:rsidRPr="00071C02" w:rsidRDefault="00931331" w:rsidP="00931331">
      <w:pPr>
        <w:ind w:left="708"/>
        <w:rPr>
          <w:rFonts w:ascii="Arial Narrow" w:hAnsi="Arial Narrow"/>
          <w:sz w:val="20"/>
          <w:lang w:val="es-ES_tradnl"/>
        </w:rPr>
      </w:pPr>
      <w:r w:rsidRPr="00071C02">
        <w:rPr>
          <w:rFonts w:ascii="Arial Narrow" w:hAnsi="Arial Narrow"/>
          <w:sz w:val="20"/>
          <w:lang w:val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071C02">
        <w:rPr>
          <w:rFonts w:ascii="Arial Narrow" w:hAnsi="Arial Narrow"/>
          <w:sz w:val="20"/>
          <w:lang w:val="es-ES_tradnl"/>
        </w:rPr>
        <w:instrText xml:space="preserve"> FORMCHECKBOX </w:instrText>
      </w:r>
      <w:r w:rsidRPr="00071C02">
        <w:rPr>
          <w:rFonts w:ascii="Arial Narrow" w:hAnsi="Arial Narrow"/>
          <w:sz w:val="20"/>
          <w:lang w:val="es-ES_tradnl"/>
        </w:rPr>
      </w:r>
      <w:r w:rsidRPr="00071C02">
        <w:rPr>
          <w:rFonts w:ascii="Arial Narrow" w:hAnsi="Arial Narrow"/>
          <w:sz w:val="20"/>
          <w:lang w:val="es-ES_tradnl"/>
        </w:rPr>
        <w:fldChar w:fldCharType="separate"/>
      </w:r>
      <w:r w:rsidRPr="00071C02">
        <w:rPr>
          <w:rFonts w:ascii="Arial Narrow" w:hAnsi="Arial Narrow"/>
          <w:sz w:val="20"/>
          <w:lang w:val="es-ES_tradnl"/>
        </w:rPr>
        <w:fldChar w:fldCharType="end"/>
      </w:r>
      <w:r w:rsidRPr="00071C02">
        <w:rPr>
          <w:rFonts w:ascii="Arial Narrow" w:hAnsi="Arial Narrow"/>
          <w:sz w:val="20"/>
          <w:lang w:val="es-ES_tradnl"/>
        </w:rPr>
        <w:tab/>
      </w:r>
      <w:r>
        <w:rPr>
          <w:rFonts w:ascii="Arial Narrow" w:hAnsi="Arial Narrow"/>
          <w:sz w:val="20"/>
          <w:lang w:val="es-ES_tradnl"/>
        </w:rPr>
        <w:t xml:space="preserve">Declaración responsable conforme a las bases de </w:t>
      </w:r>
      <w:r w:rsidRPr="00071C02">
        <w:rPr>
          <w:rFonts w:ascii="Arial Narrow" w:hAnsi="Arial Narrow"/>
          <w:sz w:val="20"/>
          <w:lang w:val="es-ES_tradnl"/>
        </w:rPr>
        <w:t>la convocatoria</w:t>
      </w:r>
      <w:r>
        <w:rPr>
          <w:rFonts w:ascii="Arial Narrow" w:hAnsi="Arial Narrow"/>
          <w:sz w:val="20"/>
          <w:lang w:val="es-ES_tradnl"/>
        </w:rPr>
        <w:t>.</w:t>
      </w:r>
    </w:p>
    <w:p w14:paraId="018C5C18" w14:textId="77777777" w:rsidR="00931331" w:rsidRPr="00071C02" w:rsidRDefault="00931331" w:rsidP="00931331">
      <w:pPr>
        <w:ind w:left="708"/>
        <w:rPr>
          <w:rFonts w:ascii="Arial Narrow" w:hAnsi="Arial Narrow"/>
          <w:sz w:val="20"/>
          <w:lang w:val="es-ES_tradnl"/>
        </w:rPr>
      </w:pPr>
    </w:p>
    <w:p w14:paraId="486FFD76" w14:textId="7B314CC0" w:rsidR="00B428B3" w:rsidRPr="00071C02" w:rsidRDefault="00967BB3" w:rsidP="00B428B3">
      <w:pPr>
        <w:ind w:left="708"/>
        <w:rPr>
          <w:rFonts w:ascii="Arial Narrow" w:hAnsi="Arial Narrow"/>
          <w:sz w:val="20"/>
          <w:lang w:val="es-ES_tradnl"/>
        </w:rPr>
      </w:pPr>
      <w:r>
        <w:rPr>
          <w:rFonts w:ascii="Arial Narrow" w:hAnsi="Arial Narrow"/>
          <w:noProof/>
          <w:sz w:val="20"/>
        </w:rPr>
        <w:pict w14:anchorId="04A0A7D3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84.7pt;margin-top:13.7pt;width:128.6pt;height:21.9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">
            <v:textbox>
              <w:txbxContent>
                <w:p w14:paraId="565D2FE0" w14:textId="77777777" w:rsidR="003C7370" w:rsidRDefault="003C7370"/>
              </w:txbxContent>
            </v:textbox>
          </v:shape>
        </w:pict>
      </w:r>
      <w:r w:rsidR="00437D8C" w:rsidRPr="00071C02">
        <w:rPr>
          <w:rFonts w:ascii="Arial Narrow" w:hAnsi="Arial Narrow"/>
          <w:sz w:val="20"/>
          <w:lang w:val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B428B3" w:rsidRPr="00071C02">
        <w:rPr>
          <w:rFonts w:ascii="Arial Narrow" w:hAnsi="Arial Narrow"/>
          <w:sz w:val="20"/>
          <w:lang w:val="es-ES_tradnl"/>
        </w:rPr>
        <w:instrText xml:space="preserve"> FORMCHECKBOX </w:instrText>
      </w:r>
      <w:r w:rsidR="00437D8C" w:rsidRPr="00071C02">
        <w:rPr>
          <w:rFonts w:ascii="Arial Narrow" w:hAnsi="Arial Narrow"/>
          <w:sz w:val="20"/>
          <w:lang w:val="es-ES_tradnl"/>
        </w:rPr>
      </w:r>
      <w:r w:rsidR="00437D8C" w:rsidRPr="00071C02">
        <w:rPr>
          <w:rFonts w:ascii="Arial Narrow" w:hAnsi="Arial Narrow"/>
          <w:sz w:val="20"/>
          <w:lang w:val="es-ES_tradnl"/>
        </w:rPr>
        <w:fldChar w:fldCharType="separate"/>
      </w:r>
      <w:r w:rsidR="00437D8C" w:rsidRPr="00071C02">
        <w:rPr>
          <w:rFonts w:ascii="Arial Narrow" w:hAnsi="Arial Narrow"/>
          <w:sz w:val="20"/>
          <w:lang w:val="es-ES_tradnl"/>
        </w:rPr>
        <w:fldChar w:fldCharType="end"/>
      </w:r>
      <w:r w:rsidR="00B428B3" w:rsidRPr="00071C02">
        <w:rPr>
          <w:rFonts w:ascii="Arial Narrow" w:hAnsi="Arial Narrow"/>
          <w:sz w:val="20"/>
          <w:lang w:val="es-ES_tradnl"/>
        </w:rPr>
        <w:tab/>
        <w:t>Documentos justificativos de los méritos alegados para la fase de concurso, los cuales constan de los</w:t>
      </w:r>
      <w:r w:rsidR="00B428B3" w:rsidRPr="00071C02">
        <w:rPr>
          <w:rFonts w:ascii="Arial Narrow" w:hAnsi="Arial Narrow"/>
          <w:sz w:val="20"/>
          <w:lang w:val="es-ES_tradnl"/>
        </w:rPr>
        <w:br/>
        <w:t xml:space="preserve">              </w:t>
      </w:r>
      <w:r w:rsidR="003811FC">
        <w:rPr>
          <w:rFonts w:ascii="Arial Narrow" w:hAnsi="Arial Narrow"/>
          <w:sz w:val="20"/>
          <w:lang w:val="es-ES_tradnl"/>
        </w:rPr>
        <w:t xml:space="preserve">  </w:t>
      </w:r>
      <w:r w:rsidR="00B428B3" w:rsidRPr="00071C02">
        <w:rPr>
          <w:rFonts w:ascii="Arial Narrow" w:hAnsi="Arial Narrow"/>
          <w:sz w:val="20"/>
          <w:lang w:val="es-ES_tradnl"/>
        </w:rPr>
        <w:t>documentos numerados (consignar el nº de documentos)</w:t>
      </w:r>
    </w:p>
    <w:p w14:paraId="0B5B626D" w14:textId="0889E675" w:rsidR="00E01A3E" w:rsidRPr="00071C02" w:rsidRDefault="00E01A3E" w:rsidP="00640417">
      <w:pPr>
        <w:ind w:left="708"/>
        <w:rPr>
          <w:rFonts w:ascii="Arial Narrow" w:hAnsi="Arial Narrow"/>
          <w:sz w:val="20"/>
          <w:lang w:val="es-ES_tradnl"/>
        </w:rPr>
      </w:pPr>
    </w:p>
    <w:p w14:paraId="132AF2C6" w14:textId="77777777" w:rsidR="00691210" w:rsidRPr="00071C02" w:rsidRDefault="00691210" w:rsidP="00E6141D">
      <w:pPr>
        <w:rPr>
          <w:rFonts w:ascii="Arial Narrow" w:hAnsi="Arial Narrow"/>
          <w:b/>
          <w:sz w:val="20"/>
          <w:lang w:val="es-ES_tradnl"/>
        </w:rPr>
      </w:pPr>
    </w:p>
    <w:p w14:paraId="40191BCF" w14:textId="77777777" w:rsidR="00071C02" w:rsidRPr="00071C02" w:rsidRDefault="00071C02" w:rsidP="00071C02">
      <w:pPr>
        <w:tabs>
          <w:tab w:val="left" w:pos="-720"/>
        </w:tabs>
        <w:suppressAutoHyphens/>
        <w:outlineLvl w:val="0"/>
        <w:rPr>
          <w:rFonts w:ascii="Arial Narrow" w:hAnsi="Arial Narrow"/>
          <w:sz w:val="20"/>
          <w:lang w:val="es-ES_tradnl"/>
        </w:rPr>
      </w:pPr>
      <w:r w:rsidRPr="00071C02">
        <w:rPr>
          <w:rFonts w:ascii="Arial Narrow" w:hAnsi="Arial Narrow"/>
          <w:sz w:val="20"/>
          <w:lang w:val="es-ES_tradnl"/>
        </w:rPr>
        <w:t>De todo lo cual se compromete a aportar documento original en el momento de ser requerido para ello.</w:t>
      </w:r>
    </w:p>
    <w:p w14:paraId="1B05945B" w14:textId="77777777" w:rsidR="00071C02" w:rsidRPr="00071C02" w:rsidRDefault="00071C02" w:rsidP="00E6141D">
      <w:pPr>
        <w:rPr>
          <w:rFonts w:ascii="Arial Narrow" w:hAnsi="Arial Narrow"/>
          <w:sz w:val="20"/>
          <w:lang w:val="es-ES_tradnl"/>
        </w:rPr>
      </w:pPr>
    </w:p>
    <w:p w14:paraId="70410179" w14:textId="77777777" w:rsidR="00B26A38" w:rsidRPr="00071C02" w:rsidRDefault="00B26A38" w:rsidP="00071C02">
      <w:pPr>
        <w:rPr>
          <w:rFonts w:ascii="Arial Narrow" w:hAnsi="Arial Narrow"/>
          <w:sz w:val="20"/>
          <w:lang w:val="es-ES_tradnl"/>
        </w:rPr>
      </w:pPr>
    </w:p>
    <w:p w14:paraId="08E27E90" w14:textId="40E64151" w:rsidR="00E6141D" w:rsidRPr="00071C02" w:rsidRDefault="003C1F1C" w:rsidP="00B428B3">
      <w:pPr>
        <w:jc w:val="center"/>
        <w:rPr>
          <w:rFonts w:ascii="Arial Narrow" w:hAnsi="Arial Narrow"/>
          <w:sz w:val="20"/>
          <w:lang w:val="es-ES_tradnl"/>
        </w:rPr>
      </w:pPr>
      <w:r w:rsidRPr="00071C02">
        <w:rPr>
          <w:rFonts w:ascii="Arial Narrow" w:hAnsi="Arial Narrow"/>
          <w:sz w:val="20"/>
          <w:lang w:val="es-ES_tradnl"/>
        </w:rPr>
        <w:t>Mejorada del Campo a __</w:t>
      </w:r>
      <w:r w:rsidR="005C1A5F">
        <w:rPr>
          <w:rFonts w:ascii="Arial Narrow" w:hAnsi="Arial Narrow"/>
          <w:sz w:val="20"/>
          <w:lang w:val="es-ES_tradnl"/>
        </w:rPr>
        <w:t>___</w:t>
      </w:r>
      <w:r w:rsidRPr="00071C02">
        <w:rPr>
          <w:rFonts w:ascii="Arial Narrow" w:hAnsi="Arial Narrow"/>
          <w:sz w:val="20"/>
          <w:lang w:val="es-ES_tradnl"/>
        </w:rPr>
        <w:t>___ de ___</w:t>
      </w:r>
      <w:r w:rsidR="005C1A5F">
        <w:rPr>
          <w:rFonts w:ascii="Arial Narrow" w:hAnsi="Arial Narrow"/>
          <w:sz w:val="20"/>
          <w:lang w:val="es-ES_tradnl"/>
        </w:rPr>
        <w:t>_________</w:t>
      </w:r>
      <w:r w:rsidRPr="00071C02">
        <w:rPr>
          <w:rFonts w:ascii="Arial Narrow" w:hAnsi="Arial Narrow"/>
          <w:sz w:val="20"/>
          <w:lang w:val="es-ES_tradnl"/>
        </w:rPr>
        <w:t xml:space="preserve">______________ de </w:t>
      </w:r>
      <w:r w:rsidR="005C1A5F">
        <w:rPr>
          <w:rFonts w:ascii="Arial Narrow" w:hAnsi="Arial Narrow"/>
          <w:sz w:val="20"/>
          <w:lang w:val="es-ES_tradnl"/>
        </w:rPr>
        <w:t>2024</w:t>
      </w:r>
      <w:r w:rsidRPr="00071C02">
        <w:rPr>
          <w:rFonts w:ascii="Arial Narrow" w:hAnsi="Arial Narrow"/>
          <w:sz w:val="20"/>
          <w:lang w:val="es-ES_tradnl"/>
        </w:rPr>
        <w:t>.</w:t>
      </w:r>
    </w:p>
    <w:p w14:paraId="1111B2A3" w14:textId="77777777" w:rsidR="00071C02" w:rsidRPr="00071C02" w:rsidRDefault="00071C02" w:rsidP="00071C02">
      <w:pPr>
        <w:rPr>
          <w:rFonts w:ascii="Arial Narrow" w:hAnsi="Arial Narrow"/>
          <w:sz w:val="20"/>
          <w:lang w:val="es-ES_tradnl"/>
        </w:rPr>
      </w:pPr>
    </w:p>
    <w:p w14:paraId="41F239D0" w14:textId="5B4F6CE7" w:rsidR="00EC6C7C" w:rsidRPr="00071C02" w:rsidRDefault="003C1F1C" w:rsidP="00071C02">
      <w:pPr>
        <w:jc w:val="center"/>
        <w:rPr>
          <w:rFonts w:ascii="Arial Narrow" w:hAnsi="Arial Narrow"/>
          <w:sz w:val="20"/>
          <w:lang w:val="es-ES_tradnl"/>
        </w:rPr>
      </w:pPr>
      <w:r w:rsidRPr="00071C02">
        <w:rPr>
          <w:rFonts w:ascii="Arial Narrow" w:hAnsi="Arial Narrow"/>
          <w:sz w:val="20"/>
          <w:lang w:val="es-ES_tradnl"/>
        </w:rPr>
        <w:t>Firma</w:t>
      </w:r>
    </w:p>
    <w:p w14:paraId="766FBF13" w14:textId="77777777" w:rsidR="00071C02" w:rsidRDefault="00071C02" w:rsidP="00071C02">
      <w:pPr>
        <w:rPr>
          <w:sz w:val="20"/>
          <w:lang w:val="es-ES_tradnl"/>
        </w:rPr>
      </w:pPr>
    </w:p>
    <w:p w14:paraId="7F867E25" w14:textId="77777777" w:rsidR="003811FC" w:rsidRDefault="003811FC" w:rsidP="00071C02">
      <w:pPr>
        <w:rPr>
          <w:sz w:val="20"/>
          <w:lang w:val="es-ES_tradnl"/>
        </w:rPr>
      </w:pPr>
    </w:p>
    <w:p w14:paraId="29F501D6" w14:textId="77777777" w:rsidR="003811FC" w:rsidRDefault="003811FC" w:rsidP="00071C02">
      <w:pPr>
        <w:rPr>
          <w:sz w:val="20"/>
          <w:lang w:val="es-ES_tradnl"/>
        </w:rPr>
      </w:pPr>
    </w:p>
    <w:p w14:paraId="468403AE" w14:textId="7A007BAB" w:rsidR="00071C02" w:rsidRPr="00071C02" w:rsidRDefault="00071C02" w:rsidP="00071C02">
      <w:pPr>
        <w:rPr>
          <w:sz w:val="20"/>
          <w:lang w:val="es-ES_tradnl"/>
        </w:rPr>
      </w:pPr>
      <w:r>
        <w:rPr>
          <w:rFonts w:ascii="Arial Narrow" w:hAnsi="Arial Narrow"/>
          <w:b/>
          <w:spacing w:val="-2"/>
          <w:sz w:val="22"/>
        </w:rPr>
        <w:t>SR. ALCALDE-PRESIDENTE</w:t>
      </w:r>
    </w:p>
    <w:sectPr w:rsidR="00071C02" w:rsidRPr="00071C02" w:rsidSect="00071C02">
      <w:headerReference w:type="default" r:id="rId11"/>
      <w:footerReference w:type="default" r:id="rId12"/>
      <w:pgSz w:w="11906" w:h="16838" w:code="9"/>
      <w:pgMar w:top="1557" w:right="1134" w:bottom="425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6CB3F" w14:textId="77777777" w:rsidR="007160A0" w:rsidRDefault="007160A0">
      <w:r>
        <w:separator/>
      </w:r>
    </w:p>
  </w:endnote>
  <w:endnote w:type="continuationSeparator" w:id="0">
    <w:p w14:paraId="52FB0834" w14:textId="77777777" w:rsidR="007160A0" w:rsidRDefault="0071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C4428" w14:textId="77777777" w:rsidR="00071C02" w:rsidRPr="003811FC" w:rsidRDefault="00071C02" w:rsidP="00071C02">
    <w:pPr>
      <w:pBdr>
        <w:top w:val="single" w:sz="4" w:space="1" w:color="auto"/>
      </w:pBdr>
      <w:ind w:left="-567" w:right="-567"/>
      <w:jc w:val="center"/>
      <w:rPr>
        <w:rFonts w:ascii="Arial Narrow" w:hAnsi="Arial Narrow"/>
        <w:b/>
        <w:bCs/>
        <w:color w:val="808080" w:themeColor="background1" w:themeShade="80"/>
        <w:sz w:val="14"/>
        <w:szCs w:val="14"/>
      </w:rPr>
    </w:pPr>
    <w:r w:rsidRPr="003811FC">
      <w:rPr>
        <w:rFonts w:ascii="Arial Narrow" w:hAnsi="Arial Narrow"/>
        <w:b/>
        <w:bCs/>
        <w:color w:val="808080" w:themeColor="background1" w:themeShade="80"/>
        <w:sz w:val="14"/>
        <w:szCs w:val="14"/>
      </w:rPr>
      <w:t>INFORMACIÓN BÁSICA SOBRE PROTECCIÓN DE DATOS</w:t>
    </w:r>
  </w:p>
  <w:p w14:paraId="294F7C1D" w14:textId="77777777" w:rsidR="00071C02" w:rsidRPr="003811FC" w:rsidRDefault="00071C02" w:rsidP="00071C02">
    <w:pPr>
      <w:jc w:val="center"/>
      <w:rPr>
        <w:rFonts w:ascii="Arial Narrow" w:hAnsi="Arial Narrow"/>
        <w:b/>
        <w:bCs/>
        <w:color w:val="808080" w:themeColor="background1" w:themeShade="80"/>
        <w:sz w:val="14"/>
        <w:szCs w:val="14"/>
      </w:rPr>
    </w:pPr>
    <w:r w:rsidRPr="003811FC">
      <w:rPr>
        <w:rFonts w:ascii="Arial Narrow" w:hAnsi="Arial Narrow"/>
        <w:b/>
        <w:bCs/>
        <w:color w:val="808080" w:themeColor="background1" w:themeShade="80"/>
        <w:sz w:val="14"/>
        <w:szCs w:val="14"/>
      </w:rPr>
      <w:t>Reglamento Europeo 2016/679 de 27 de abril de 2016 y Ley Orgánica 3/2018, de 5 de diciembre, de Protección de Datos Personales y garantía de los derechos digitales</w:t>
    </w:r>
  </w:p>
  <w:tbl>
    <w:tblPr>
      <w:tblW w:w="105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1843"/>
      <w:gridCol w:w="1559"/>
      <w:gridCol w:w="2126"/>
      <w:gridCol w:w="3619"/>
    </w:tblGrid>
    <w:tr w:rsidR="003811FC" w:rsidRPr="003811FC" w14:paraId="6A86796A" w14:textId="77777777" w:rsidTr="00E50573">
      <w:trPr>
        <w:cantSplit/>
        <w:jc w:val="center"/>
      </w:trPr>
      <w:tc>
        <w:tcPr>
          <w:tcW w:w="1418" w:type="dxa"/>
        </w:tcPr>
        <w:p w14:paraId="6959263F" w14:textId="77777777" w:rsidR="00071C02" w:rsidRPr="003811FC" w:rsidRDefault="00071C02" w:rsidP="00071C02">
          <w:pPr>
            <w:jc w:val="center"/>
            <w:rPr>
              <w:rFonts w:ascii="Arial Narrow" w:hAnsi="Arial Narrow"/>
              <w:b/>
              <w:bCs/>
              <w:color w:val="808080" w:themeColor="background1" w:themeShade="80"/>
              <w:sz w:val="14"/>
              <w:szCs w:val="14"/>
            </w:rPr>
          </w:pPr>
          <w:r w:rsidRPr="003811FC">
            <w:rPr>
              <w:rFonts w:ascii="Arial Narrow" w:hAnsi="Arial Narrow"/>
              <w:b/>
              <w:bCs/>
              <w:color w:val="808080" w:themeColor="background1" w:themeShade="80"/>
              <w:sz w:val="14"/>
              <w:szCs w:val="14"/>
            </w:rPr>
            <w:t>Responsable</w:t>
          </w:r>
        </w:p>
      </w:tc>
      <w:tc>
        <w:tcPr>
          <w:tcW w:w="1843" w:type="dxa"/>
        </w:tcPr>
        <w:p w14:paraId="1C1D2431" w14:textId="77777777" w:rsidR="00071C02" w:rsidRPr="003811FC" w:rsidRDefault="00071C02" w:rsidP="00071C02">
          <w:pPr>
            <w:jc w:val="center"/>
            <w:rPr>
              <w:rFonts w:ascii="Arial Narrow" w:hAnsi="Arial Narrow"/>
              <w:b/>
              <w:bCs/>
              <w:color w:val="808080" w:themeColor="background1" w:themeShade="80"/>
              <w:sz w:val="14"/>
              <w:szCs w:val="14"/>
            </w:rPr>
          </w:pPr>
          <w:r w:rsidRPr="003811FC">
            <w:rPr>
              <w:rFonts w:ascii="Arial Narrow" w:hAnsi="Arial Narrow"/>
              <w:b/>
              <w:bCs/>
              <w:color w:val="808080" w:themeColor="background1" w:themeShade="80"/>
              <w:sz w:val="14"/>
              <w:szCs w:val="14"/>
            </w:rPr>
            <w:t>Finalidad</w:t>
          </w:r>
        </w:p>
      </w:tc>
      <w:tc>
        <w:tcPr>
          <w:tcW w:w="1559" w:type="dxa"/>
        </w:tcPr>
        <w:p w14:paraId="152B2F11" w14:textId="07DFB82F" w:rsidR="00071C02" w:rsidRPr="003811FC" w:rsidRDefault="00071C02" w:rsidP="00071C02">
          <w:pPr>
            <w:jc w:val="center"/>
            <w:rPr>
              <w:rFonts w:ascii="Arial Narrow" w:hAnsi="Arial Narrow"/>
              <w:color w:val="808080" w:themeColor="background1" w:themeShade="80"/>
              <w:sz w:val="14"/>
              <w:szCs w:val="14"/>
            </w:rPr>
          </w:pPr>
          <w:r w:rsidRPr="003811FC">
            <w:rPr>
              <w:rFonts w:ascii="Arial Narrow" w:hAnsi="Arial Narrow"/>
              <w:b/>
              <w:bCs/>
              <w:color w:val="808080" w:themeColor="background1" w:themeShade="80"/>
              <w:sz w:val="14"/>
              <w:szCs w:val="14"/>
            </w:rPr>
            <w:t>Legitimación</w:t>
          </w:r>
        </w:p>
      </w:tc>
      <w:tc>
        <w:tcPr>
          <w:tcW w:w="2126" w:type="dxa"/>
        </w:tcPr>
        <w:p w14:paraId="34B96DC7" w14:textId="77777777" w:rsidR="00071C02" w:rsidRPr="003811FC" w:rsidRDefault="00071C02" w:rsidP="00071C02">
          <w:pPr>
            <w:jc w:val="center"/>
            <w:rPr>
              <w:rFonts w:ascii="Arial Narrow" w:hAnsi="Arial Narrow"/>
              <w:b/>
              <w:bCs/>
              <w:color w:val="808080" w:themeColor="background1" w:themeShade="80"/>
              <w:sz w:val="14"/>
              <w:szCs w:val="14"/>
            </w:rPr>
          </w:pPr>
          <w:r w:rsidRPr="003811FC">
            <w:rPr>
              <w:rFonts w:ascii="Arial Narrow" w:hAnsi="Arial Narrow"/>
              <w:b/>
              <w:bCs/>
              <w:color w:val="808080" w:themeColor="background1" w:themeShade="80"/>
              <w:sz w:val="14"/>
              <w:szCs w:val="14"/>
            </w:rPr>
            <w:t>Destinatarios</w:t>
          </w:r>
        </w:p>
      </w:tc>
      <w:tc>
        <w:tcPr>
          <w:tcW w:w="3619" w:type="dxa"/>
        </w:tcPr>
        <w:p w14:paraId="48B53386" w14:textId="77777777" w:rsidR="00071C02" w:rsidRPr="003811FC" w:rsidRDefault="00071C02" w:rsidP="00071C02">
          <w:pPr>
            <w:jc w:val="center"/>
            <w:rPr>
              <w:rFonts w:ascii="Arial Narrow" w:hAnsi="Arial Narrow"/>
              <w:b/>
              <w:bCs/>
              <w:color w:val="808080" w:themeColor="background1" w:themeShade="80"/>
              <w:sz w:val="14"/>
              <w:szCs w:val="14"/>
            </w:rPr>
          </w:pPr>
          <w:r w:rsidRPr="003811FC">
            <w:rPr>
              <w:rFonts w:ascii="Arial Narrow" w:hAnsi="Arial Narrow"/>
              <w:b/>
              <w:bCs/>
              <w:color w:val="808080" w:themeColor="background1" w:themeShade="80"/>
              <w:sz w:val="14"/>
              <w:szCs w:val="14"/>
            </w:rPr>
            <w:t>Derechos</w:t>
          </w:r>
        </w:p>
      </w:tc>
    </w:tr>
    <w:tr w:rsidR="003811FC" w:rsidRPr="005C1A5F" w14:paraId="3EEDD221" w14:textId="77777777" w:rsidTr="00E50573">
      <w:trPr>
        <w:cantSplit/>
        <w:trHeight w:val="826"/>
        <w:jc w:val="center"/>
      </w:trPr>
      <w:tc>
        <w:tcPr>
          <w:tcW w:w="1418" w:type="dxa"/>
        </w:tcPr>
        <w:p w14:paraId="43ECBA43" w14:textId="77777777" w:rsidR="00071C02" w:rsidRPr="005C1A5F" w:rsidRDefault="00071C02" w:rsidP="00071C02">
          <w:pPr>
            <w:rPr>
              <w:rFonts w:ascii="Arial Narrow" w:hAnsi="Arial Narrow"/>
              <w:color w:val="808080" w:themeColor="background1" w:themeShade="80"/>
              <w:sz w:val="16"/>
              <w:szCs w:val="16"/>
            </w:rPr>
          </w:pPr>
          <w:r w:rsidRPr="005C1A5F">
            <w:rPr>
              <w:rFonts w:ascii="Arial Narrow" w:hAnsi="Arial Narrow"/>
              <w:color w:val="808080" w:themeColor="background1" w:themeShade="80"/>
              <w:sz w:val="16"/>
              <w:szCs w:val="16"/>
            </w:rPr>
            <w:t>Ayuntamiento de Mejorada del Campo</w:t>
          </w:r>
        </w:p>
        <w:p w14:paraId="6BB2859D" w14:textId="77777777" w:rsidR="00071C02" w:rsidRPr="005C1A5F" w:rsidRDefault="00071C02" w:rsidP="00071C02">
          <w:pPr>
            <w:rPr>
              <w:rFonts w:ascii="Arial Narrow" w:hAnsi="Arial Narrow"/>
              <w:color w:val="808080" w:themeColor="background1" w:themeShade="80"/>
              <w:sz w:val="16"/>
              <w:szCs w:val="16"/>
            </w:rPr>
          </w:pPr>
          <w:r w:rsidRPr="005C1A5F">
            <w:rPr>
              <w:rFonts w:ascii="Arial Narrow" w:hAnsi="Arial Narrow"/>
              <w:color w:val="808080" w:themeColor="background1" w:themeShade="80"/>
              <w:sz w:val="16"/>
              <w:szCs w:val="16"/>
            </w:rPr>
            <w:t>P2808400B</w:t>
          </w:r>
        </w:p>
        <w:p w14:paraId="3ABCB9BE" w14:textId="77777777" w:rsidR="00071C02" w:rsidRPr="005C1A5F" w:rsidRDefault="00071C02" w:rsidP="00071C02">
          <w:pPr>
            <w:rPr>
              <w:rFonts w:ascii="Arial Narrow" w:hAnsi="Arial Narrow"/>
              <w:color w:val="808080" w:themeColor="background1" w:themeShade="80"/>
              <w:sz w:val="16"/>
              <w:szCs w:val="16"/>
            </w:rPr>
          </w:pPr>
          <w:r w:rsidRPr="005C1A5F">
            <w:rPr>
              <w:rFonts w:ascii="Arial Narrow" w:hAnsi="Arial Narrow"/>
              <w:color w:val="808080" w:themeColor="background1" w:themeShade="80"/>
              <w:sz w:val="16"/>
              <w:szCs w:val="16"/>
            </w:rPr>
            <w:t>Plaza del Progreso, 1 28840 Mejorada del Campo (Madrid)</w:t>
          </w:r>
        </w:p>
      </w:tc>
      <w:tc>
        <w:tcPr>
          <w:tcW w:w="1843" w:type="dxa"/>
        </w:tcPr>
        <w:p w14:paraId="752E8277" w14:textId="77777777" w:rsidR="00071C02" w:rsidRPr="005C1A5F" w:rsidRDefault="00071C02" w:rsidP="00071C02">
          <w:pPr>
            <w:rPr>
              <w:rFonts w:ascii="Arial Narrow" w:hAnsi="Arial Narrow"/>
              <w:color w:val="808080" w:themeColor="background1" w:themeShade="80"/>
              <w:sz w:val="16"/>
              <w:szCs w:val="16"/>
            </w:rPr>
          </w:pPr>
          <w:r w:rsidRPr="005C1A5F">
            <w:rPr>
              <w:rFonts w:ascii="Arial Narrow" w:hAnsi="Arial Narrow"/>
              <w:color w:val="808080" w:themeColor="background1" w:themeShade="80"/>
              <w:sz w:val="16"/>
              <w:szCs w:val="16"/>
            </w:rPr>
            <w:t>Los datos serán incorporados a la actividad de tratamiento "</w:t>
          </w:r>
          <w:r w:rsidRPr="005C1A5F">
            <w:rPr>
              <w:rFonts w:ascii="Arial Narrow" w:hAnsi="Arial Narrow"/>
              <w:i/>
              <w:iCs/>
              <w:color w:val="808080" w:themeColor="background1" w:themeShade="80"/>
              <w:sz w:val="16"/>
              <w:szCs w:val="16"/>
            </w:rPr>
            <w:t>Recursos Humanos</w:t>
          </w:r>
          <w:r w:rsidRPr="005C1A5F">
            <w:rPr>
              <w:rFonts w:ascii="Arial Narrow" w:hAnsi="Arial Narrow"/>
              <w:color w:val="808080" w:themeColor="background1" w:themeShade="80"/>
              <w:sz w:val="16"/>
              <w:szCs w:val="16"/>
            </w:rPr>
            <w:t>":</w:t>
          </w:r>
        </w:p>
        <w:p w14:paraId="14500445" w14:textId="77777777" w:rsidR="00071C02" w:rsidRPr="005C1A5F" w:rsidRDefault="00071C02" w:rsidP="00071C02">
          <w:pPr>
            <w:spacing w:line="72" w:lineRule="auto"/>
            <w:rPr>
              <w:rFonts w:ascii="Arial Narrow" w:hAnsi="Arial Narrow"/>
              <w:color w:val="808080" w:themeColor="background1" w:themeShade="80"/>
              <w:sz w:val="16"/>
              <w:szCs w:val="16"/>
            </w:rPr>
          </w:pPr>
        </w:p>
        <w:p w14:paraId="5CC09A6A" w14:textId="77777777" w:rsidR="00071C02" w:rsidRPr="005C1A5F" w:rsidRDefault="00071C02" w:rsidP="00071C02">
          <w:pPr>
            <w:rPr>
              <w:rFonts w:ascii="Arial Narrow" w:hAnsi="Arial Narrow"/>
              <w:color w:val="808080" w:themeColor="background1" w:themeShade="80"/>
              <w:sz w:val="16"/>
              <w:szCs w:val="16"/>
            </w:rPr>
          </w:pPr>
          <w:r w:rsidRPr="005C1A5F">
            <w:rPr>
              <w:rFonts w:ascii="Arial Narrow" w:hAnsi="Arial Narrow"/>
              <w:color w:val="808080" w:themeColor="background1" w:themeShade="80"/>
              <w:sz w:val="16"/>
              <w:szCs w:val="16"/>
            </w:rPr>
            <w:t>Gestión de los procesos selectivos.</w:t>
          </w:r>
        </w:p>
      </w:tc>
      <w:tc>
        <w:tcPr>
          <w:tcW w:w="1559" w:type="dxa"/>
        </w:tcPr>
        <w:p w14:paraId="63F0BC0F" w14:textId="77777777" w:rsidR="00071C02" w:rsidRPr="005C1A5F" w:rsidRDefault="00071C02" w:rsidP="00071C02">
          <w:pPr>
            <w:rPr>
              <w:rFonts w:ascii="Arial Narrow" w:hAnsi="Arial Narrow"/>
              <w:color w:val="808080" w:themeColor="background1" w:themeShade="80"/>
              <w:sz w:val="16"/>
              <w:szCs w:val="16"/>
            </w:rPr>
          </w:pPr>
          <w:r w:rsidRPr="005C1A5F">
            <w:rPr>
              <w:rFonts w:ascii="Arial Narrow" w:hAnsi="Arial Narrow"/>
              <w:color w:val="808080" w:themeColor="background1" w:themeShade="80"/>
              <w:sz w:val="16"/>
              <w:szCs w:val="16"/>
            </w:rPr>
            <w:t>Cumplimiento de una misión realizada en el ejercicio de poderes públicos.</w:t>
          </w:r>
        </w:p>
        <w:p w14:paraId="780EBB33" w14:textId="77777777" w:rsidR="00071C02" w:rsidRPr="005C1A5F" w:rsidRDefault="00071C02" w:rsidP="00071C02">
          <w:pPr>
            <w:rPr>
              <w:rFonts w:ascii="Arial Narrow" w:hAnsi="Arial Narrow"/>
              <w:color w:val="808080" w:themeColor="background1" w:themeShade="80"/>
              <w:sz w:val="16"/>
              <w:szCs w:val="16"/>
            </w:rPr>
          </w:pPr>
        </w:p>
      </w:tc>
      <w:tc>
        <w:tcPr>
          <w:tcW w:w="2126" w:type="dxa"/>
        </w:tcPr>
        <w:p w14:paraId="68308EA2" w14:textId="77777777" w:rsidR="00071C02" w:rsidRPr="005C1A5F" w:rsidRDefault="00071C02" w:rsidP="00071C02">
          <w:pPr>
            <w:rPr>
              <w:rFonts w:ascii="Arial Narrow" w:hAnsi="Arial Narrow"/>
              <w:color w:val="808080" w:themeColor="background1" w:themeShade="80"/>
              <w:sz w:val="16"/>
              <w:szCs w:val="16"/>
            </w:rPr>
          </w:pPr>
          <w:r w:rsidRPr="005C1A5F">
            <w:rPr>
              <w:rFonts w:ascii="Arial Narrow" w:hAnsi="Arial Narrow"/>
              <w:color w:val="808080" w:themeColor="background1" w:themeShade="80"/>
              <w:sz w:val="16"/>
              <w:szCs w:val="16"/>
            </w:rPr>
            <w:t>Estos datos podrán ser cedidos en los supuestos previstos en la ley.</w:t>
          </w:r>
        </w:p>
        <w:p w14:paraId="29DCC77A" w14:textId="77777777" w:rsidR="00071C02" w:rsidRPr="005C1A5F" w:rsidRDefault="00071C02" w:rsidP="00071C02">
          <w:pPr>
            <w:spacing w:line="72" w:lineRule="auto"/>
            <w:rPr>
              <w:rFonts w:ascii="Arial Narrow" w:hAnsi="Arial Narrow"/>
              <w:color w:val="808080" w:themeColor="background1" w:themeShade="80"/>
              <w:sz w:val="16"/>
              <w:szCs w:val="16"/>
            </w:rPr>
          </w:pPr>
        </w:p>
        <w:p w14:paraId="15DD5902" w14:textId="77777777" w:rsidR="00071C02" w:rsidRPr="005C1A5F" w:rsidRDefault="00071C02" w:rsidP="00071C02">
          <w:pPr>
            <w:rPr>
              <w:rFonts w:ascii="Arial Narrow" w:hAnsi="Arial Narrow"/>
              <w:color w:val="808080" w:themeColor="background1" w:themeShade="80"/>
              <w:sz w:val="16"/>
              <w:szCs w:val="16"/>
            </w:rPr>
          </w:pPr>
          <w:r w:rsidRPr="005C1A5F">
            <w:rPr>
              <w:rFonts w:ascii="Arial Narrow" w:hAnsi="Arial Narrow"/>
              <w:color w:val="808080" w:themeColor="background1" w:themeShade="80"/>
              <w:sz w:val="16"/>
              <w:szCs w:val="16"/>
            </w:rPr>
            <w:t>Los datos serán publicados en los Boletines Oficiales correspondientes y en la página web del Ayuntamiento.</w:t>
          </w:r>
        </w:p>
      </w:tc>
      <w:tc>
        <w:tcPr>
          <w:tcW w:w="3619" w:type="dxa"/>
        </w:tcPr>
        <w:p w14:paraId="12768165" w14:textId="77777777" w:rsidR="006E6E61" w:rsidRPr="005C1A5F" w:rsidRDefault="006E6E61" w:rsidP="006E6E61">
          <w:pPr>
            <w:rPr>
              <w:rFonts w:ascii="Arial Narrow" w:hAnsi="Arial Narrow"/>
              <w:color w:val="808080" w:themeColor="background1" w:themeShade="80"/>
              <w:sz w:val="16"/>
              <w:szCs w:val="16"/>
            </w:rPr>
          </w:pPr>
          <w:r w:rsidRPr="005C1A5F">
            <w:rPr>
              <w:rFonts w:ascii="Arial Narrow" w:hAnsi="Arial Narrow"/>
              <w:color w:val="808080" w:themeColor="background1" w:themeShade="80"/>
              <w:sz w:val="16"/>
              <w:szCs w:val="16"/>
            </w:rPr>
            <w:t>De acceso, rectificación, supresión, oposición, portabilidad de los datos y limitación del tratamiento</w:t>
          </w:r>
        </w:p>
        <w:p w14:paraId="674EBD21" w14:textId="77777777" w:rsidR="006E6E61" w:rsidRPr="005C1A5F" w:rsidRDefault="006E6E61" w:rsidP="006E6E61">
          <w:pPr>
            <w:spacing w:line="72" w:lineRule="auto"/>
            <w:rPr>
              <w:rFonts w:ascii="Arial Narrow" w:hAnsi="Arial Narrow"/>
              <w:color w:val="808080" w:themeColor="background1" w:themeShade="80"/>
              <w:sz w:val="16"/>
              <w:szCs w:val="16"/>
            </w:rPr>
          </w:pPr>
        </w:p>
        <w:p w14:paraId="2BA39DEA" w14:textId="3059439F" w:rsidR="00071C02" w:rsidRPr="005C1A5F" w:rsidRDefault="006E6E61" w:rsidP="006E6E61">
          <w:pPr>
            <w:rPr>
              <w:rFonts w:ascii="Arial Narrow" w:hAnsi="Arial Narrow"/>
              <w:color w:val="808080" w:themeColor="background1" w:themeShade="80"/>
              <w:sz w:val="16"/>
              <w:szCs w:val="16"/>
            </w:rPr>
          </w:pPr>
          <w:r w:rsidRPr="005C1A5F">
            <w:rPr>
              <w:rFonts w:ascii="Arial Narrow" w:hAnsi="Arial Narrow"/>
              <w:color w:val="808080" w:themeColor="background1" w:themeShade="80"/>
              <w:sz w:val="16"/>
              <w:szCs w:val="16"/>
            </w:rPr>
            <w:t xml:space="preserve">Puede dirigir solicitud al Ayuntamiento de Mejorada del Campo en  </w:t>
          </w:r>
          <w:hyperlink r:id="rId1" w:tgtFrame="_blank" w:history="1">
            <w:r w:rsidRPr="005C1A5F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proteccióndedatos@mejoradadelcampo.org</w:t>
            </w:r>
          </w:hyperlink>
          <w:r w:rsidRPr="005C1A5F">
            <w:rPr>
              <w:rFonts w:ascii="Arial Narrow" w:hAnsi="Arial Narrow"/>
              <w:color w:val="808080" w:themeColor="background1" w:themeShade="80"/>
              <w:sz w:val="16"/>
              <w:szCs w:val="16"/>
            </w:rPr>
            <w:t xml:space="preserve"> y en </w:t>
          </w:r>
          <w:hyperlink r:id="rId2" w:tgtFrame="_blank" w:history="1">
            <w:r w:rsidRPr="005C1A5F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https://mejoradadelcampo.sedelectronica.es</w:t>
            </w:r>
          </w:hyperlink>
          <w:r w:rsidRPr="005C1A5F">
            <w:rPr>
              <w:rFonts w:ascii="Arial Narrow" w:hAnsi="Arial Narrow"/>
              <w:color w:val="808080" w:themeColor="background1" w:themeShade="80"/>
              <w:sz w:val="16"/>
              <w:szCs w:val="16"/>
            </w:rPr>
            <w:t xml:space="preserve"> Se informa que también puede presentar una reclamación si así lo considera, ante la Agencia Española de Protección de Datos.</w:t>
          </w:r>
        </w:p>
      </w:tc>
    </w:tr>
  </w:tbl>
  <w:p w14:paraId="12EAD811" w14:textId="77777777" w:rsidR="00071C02" w:rsidRPr="005C1A5F" w:rsidRDefault="00071C02" w:rsidP="00071C02">
    <w:pPr>
      <w:rPr>
        <w:b/>
        <w:color w:val="808080" w:themeColor="background1" w:themeShade="80"/>
        <w:sz w:val="16"/>
        <w:szCs w:val="16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531A5" w14:textId="77777777" w:rsidR="007160A0" w:rsidRDefault="007160A0">
      <w:r>
        <w:separator/>
      </w:r>
    </w:p>
  </w:footnote>
  <w:footnote w:type="continuationSeparator" w:id="0">
    <w:p w14:paraId="7D174D0A" w14:textId="77777777" w:rsidR="007160A0" w:rsidRDefault="00716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E17BD" w14:textId="5B0ED192" w:rsidR="00742D30" w:rsidRPr="00742D30" w:rsidRDefault="00967BB3" w:rsidP="00742D30">
    <w:pPr>
      <w:pStyle w:val="Textoindependiente"/>
      <w:rPr>
        <w:rFonts w:ascii="Times New Roman" w:hAnsi="Times New Roman"/>
        <w:b/>
        <w:sz w:val="32"/>
        <w:szCs w:val="32"/>
      </w:rPr>
    </w:pPr>
    <w:r>
      <w:rPr>
        <w:sz w:val="32"/>
        <w:szCs w:val="32"/>
      </w:rPr>
      <w:pict w14:anchorId="557EF083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5" type="#_x0000_t202" style="position:absolute;left:0;text-align:left;margin-left:388.05pt;margin-top:10.55pt;width:93.05pt;height:18.3pt;z-index:25165977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">
          <v:textbox style="mso-next-textbox:#Cuadro de texto 2;mso-fit-shape-to-text:t">
            <w:txbxContent>
              <w:p w14:paraId="01DDB5C6" w14:textId="77777777" w:rsidR="00742D30" w:rsidRPr="00742D30" w:rsidRDefault="00742D30" w:rsidP="00742D30">
                <w:pPr>
                  <w:rPr>
                    <w:b/>
                    <w:bCs/>
                    <w:sz w:val="18"/>
                    <w:szCs w:val="18"/>
                  </w:rPr>
                </w:pPr>
                <w:r w:rsidRPr="00742D30">
                  <w:rPr>
                    <w:b/>
                    <w:bCs/>
                    <w:sz w:val="18"/>
                    <w:szCs w:val="18"/>
                  </w:rPr>
                  <w:t>DIR3 L01280843</w:t>
                </w:r>
              </w:p>
            </w:txbxContent>
          </v:textbox>
          <w10:wrap type="square"/>
        </v:shape>
      </w:pict>
    </w:r>
    <w:r w:rsidR="00742D30" w:rsidRPr="00742D30"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794720C8" wp14:editId="39C44F9B">
          <wp:simplePos x="0" y="0"/>
          <wp:positionH relativeFrom="column">
            <wp:posOffset>-276225</wp:posOffset>
          </wp:positionH>
          <wp:positionV relativeFrom="paragraph">
            <wp:posOffset>9525</wp:posOffset>
          </wp:positionV>
          <wp:extent cx="1745615" cy="702945"/>
          <wp:effectExtent l="0" t="0" r="6985" b="1905"/>
          <wp:wrapThrough wrapText="bothSides">
            <wp:wrapPolygon edited="0">
              <wp:start x="0" y="0"/>
              <wp:lineTo x="0" y="21073"/>
              <wp:lineTo x="21451" y="21073"/>
              <wp:lineTo x="21451" y="0"/>
              <wp:lineTo x="0" y="0"/>
            </wp:wrapPolygon>
          </wp:wrapThrough>
          <wp:docPr id="1782590892" name="Imagen 1782590892" descr="logo ayto escudo (bmp)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ayto escudo (bmp)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615" cy="70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42D30" w:rsidRPr="00742D30">
      <w:rPr>
        <w:rFonts w:ascii="Times New Roman" w:hAnsi="Times New Roman"/>
        <w:b/>
        <w:sz w:val="32"/>
        <w:szCs w:val="32"/>
      </w:rPr>
      <w:t>SOLICITUD DE ADMISION</w:t>
    </w:r>
  </w:p>
  <w:p w14:paraId="10DE1681" w14:textId="1AC16C61" w:rsidR="00742D30" w:rsidRDefault="00742D30" w:rsidP="00742D30">
    <w:pPr>
      <w:pStyle w:val="Textoindependiente"/>
      <w:rPr>
        <w:rFonts w:ascii="Times New Roman" w:hAnsi="Times New Roman"/>
        <w:b/>
        <w:sz w:val="32"/>
        <w:szCs w:val="32"/>
      </w:rPr>
    </w:pPr>
    <w:r w:rsidRPr="00742D30">
      <w:rPr>
        <w:rFonts w:ascii="Times New Roman" w:hAnsi="Times New Roman"/>
        <w:b/>
        <w:sz w:val="32"/>
        <w:szCs w:val="32"/>
      </w:rPr>
      <w:t>A PROCESO SELECTIVO</w:t>
    </w:r>
  </w:p>
  <w:p w14:paraId="052C5EFA" w14:textId="690CB214" w:rsidR="007C765F" w:rsidRPr="00742D30" w:rsidRDefault="007C765F" w:rsidP="00742D30">
    <w:pPr>
      <w:pStyle w:val="Textoindependiente"/>
      <w:rPr>
        <w:rFonts w:ascii="Times New Roman" w:hAnsi="Times New Roman"/>
        <w:b/>
        <w:sz w:val="32"/>
        <w:szCs w:val="32"/>
      </w:rPr>
    </w:pPr>
    <w:r>
      <w:rPr>
        <w:rFonts w:ascii="Times New Roman" w:hAnsi="Times New Roman"/>
        <w:b/>
        <w:sz w:val="32"/>
        <w:szCs w:val="32"/>
      </w:rPr>
      <w:t>PROMOCION INTERNA</w:t>
    </w:r>
  </w:p>
  <w:p w14:paraId="27E94A90" w14:textId="18B3BA26" w:rsidR="005A72F8" w:rsidRDefault="005A72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cs="Helvetica"/>
        <w:sz w:val="18"/>
        <w:szCs w:val="18"/>
        <w:lang w:val="es-ES_tradnl"/>
      </w:rPr>
    </w:lvl>
  </w:abstractNum>
  <w:abstractNum w:abstractNumId="1" w15:restartNumberingAfterBreak="0">
    <w:nsid w:val="159A639E"/>
    <w:multiLevelType w:val="hybridMultilevel"/>
    <w:tmpl w:val="8F38E00A"/>
    <w:lvl w:ilvl="0" w:tplc="04129F1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6314402">
    <w:abstractNumId w:val="1"/>
  </w:num>
  <w:num w:numId="2" w16cid:durableId="69750490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A85"/>
    <w:rsid w:val="000476C9"/>
    <w:rsid w:val="00071C02"/>
    <w:rsid w:val="000A0983"/>
    <w:rsid w:val="000E495F"/>
    <w:rsid w:val="000F56EA"/>
    <w:rsid w:val="00104A96"/>
    <w:rsid w:val="00106D28"/>
    <w:rsid w:val="0011061C"/>
    <w:rsid w:val="00152A85"/>
    <w:rsid w:val="00153815"/>
    <w:rsid w:val="001623C0"/>
    <w:rsid w:val="00190CEA"/>
    <w:rsid w:val="001D105E"/>
    <w:rsid w:val="001D79CA"/>
    <w:rsid w:val="001F2750"/>
    <w:rsid w:val="002202E6"/>
    <w:rsid w:val="00224DC3"/>
    <w:rsid w:val="002309C5"/>
    <w:rsid w:val="00260601"/>
    <w:rsid w:val="00263375"/>
    <w:rsid w:val="00264452"/>
    <w:rsid w:val="00283BC8"/>
    <w:rsid w:val="00284835"/>
    <w:rsid w:val="0029061B"/>
    <w:rsid w:val="00346A0D"/>
    <w:rsid w:val="0036631C"/>
    <w:rsid w:val="00372CCE"/>
    <w:rsid w:val="003811FC"/>
    <w:rsid w:val="00397F74"/>
    <w:rsid w:val="003A5F81"/>
    <w:rsid w:val="003B432F"/>
    <w:rsid w:val="003C1F1C"/>
    <w:rsid w:val="003C6F61"/>
    <w:rsid w:val="003C7370"/>
    <w:rsid w:val="003D1518"/>
    <w:rsid w:val="003D576F"/>
    <w:rsid w:val="003E703E"/>
    <w:rsid w:val="00437D8C"/>
    <w:rsid w:val="00443DAC"/>
    <w:rsid w:val="004614CB"/>
    <w:rsid w:val="004735A1"/>
    <w:rsid w:val="004A7C98"/>
    <w:rsid w:val="004C1AB5"/>
    <w:rsid w:val="004D08BF"/>
    <w:rsid w:val="00532F2B"/>
    <w:rsid w:val="00536210"/>
    <w:rsid w:val="00590026"/>
    <w:rsid w:val="0059282D"/>
    <w:rsid w:val="005971E7"/>
    <w:rsid w:val="005A72F8"/>
    <w:rsid w:val="005B1491"/>
    <w:rsid w:val="005B440D"/>
    <w:rsid w:val="005B74BA"/>
    <w:rsid w:val="005C1A5F"/>
    <w:rsid w:val="005C360E"/>
    <w:rsid w:val="005D493B"/>
    <w:rsid w:val="005E1CF9"/>
    <w:rsid w:val="005E4BB5"/>
    <w:rsid w:val="00614F6C"/>
    <w:rsid w:val="0061707F"/>
    <w:rsid w:val="00640417"/>
    <w:rsid w:val="00643DE8"/>
    <w:rsid w:val="00654F61"/>
    <w:rsid w:val="00660DB6"/>
    <w:rsid w:val="00667981"/>
    <w:rsid w:val="00681A73"/>
    <w:rsid w:val="006824CF"/>
    <w:rsid w:val="0068275B"/>
    <w:rsid w:val="00682A94"/>
    <w:rsid w:val="00691210"/>
    <w:rsid w:val="0069684F"/>
    <w:rsid w:val="006A0D4F"/>
    <w:rsid w:val="006D4CA5"/>
    <w:rsid w:val="006E6E61"/>
    <w:rsid w:val="006F6683"/>
    <w:rsid w:val="007160A0"/>
    <w:rsid w:val="00730136"/>
    <w:rsid w:val="00742D30"/>
    <w:rsid w:val="00764635"/>
    <w:rsid w:val="00766D4A"/>
    <w:rsid w:val="00770148"/>
    <w:rsid w:val="00793311"/>
    <w:rsid w:val="0079457C"/>
    <w:rsid w:val="007C765F"/>
    <w:rsid w:val="007E01CB"/>
    <w:rsid w:val="00810B48"/>
    <w:rsid w:val="008111DA"/>
    <w:rsid w:val="008209D7"/>
    <w:rsid w:val="00827AAC"/>
    <w:rsid w:val="00832382"/>
    <w:rsid w:val="00845443"/>
    <w:rsid w:val="00850C54"/>
    <w:rsid w:val="00853E59"/>
    <w:rsid w:val="00893D30"/>
    <w:rsid w:val="008A12A6"/>
    <w:rsid w:val="008B0D75"/>
    <w:rsid w:val="008C6A0E"/>
    <w:rsid w:val="008D357A"/>
    <w:rsid w:val="008E037C"/>
    <w:rsid w:val="008F2587"/>
    <w:rsid w:val="008F46D4"/>
    <w:rsid w:val="008F47A9"/>
    <w:rsid w:val="009040E7"/>
    <w:rsid w:val="009310F9"/>
    <w:rsid w:val="00931331"/>
    <w:rsid w:val="00953FC9"/>
    <w:rsid w:val="00967BB3"/>
    <w:rsid w:val="009C11F1"/>
    <w:rsid w:val="009D23B9"/>
    <w:rsid w:val="009D4DDC"/>
    <w:rsid w:val="009E1BDB"/>
    <w:rsid w:val="00A16BE5"/>
    <w:rsid w:val="00A57ADB"/>
    <w:rsid w:val="00A613F3"/>
    <w:rsid w:val="00A87A7F"/>
    <w:rsid w:val="00A97C51"/>
    <w:rsid w:val="00AB2183"/>
    <w:rsid w:val="00AB2E9E"/>
    <w:rsid w:val="00AC427C"/>
    <w:rsid w:val="00B14232"/>
    <w:rsid w:val="00B25969"/>
    <w:rsid w:val="00B26A38"/>
    <w:rsid w:val="00B428B3"/>
    <w:rsid w:val="00B45EF1"/>
    <w:rsid w:val="00B519B1"/>
    <w:rsid w:val="00B62784"/>
    <w:rsid w:val="00B70E9A"/>
    <w:rsid w:val="00B852D3"/>
    <w:rsid w:val="00B9007D"/>
    <w:rsid w:val="00BB726F"/>
    <w:rsid w:val="00BC1ADB"/>
    <w:rsid w:val="00BC5E35"/>
    <w:rsid w:val="00BD7205"/>
    <w:rsid w:val="00C125D9"/>
    <w:rsid w:val="00C14BB3"/>
    <w:rsid w:val="00C27DD7"/>
    <w:rsid w:val="00C46AC6"/>
    <w:rsid w:val="00C47D98"/>
    <w:rsid w:val="00C52ED3"/>
    <w:rsid w:val="00C740ED"/>
    <w:rsid w:val="00C977E8"/>
    <w:rsid w:val="00CA4BCB"/>
    <w:rsid w:val="00CE26BB"/>
    <w:rsid w:val="00CF31C6"/>
    <w:rsid w:val="00CF6484"/>
    <w:rsid w:val="00CF7DB8"/>
    <w:rsid w:val="00D11A94"/>
    <w:rsid w:val="00D13DC7"/>
    <w:rsid w:val="00D20DE4"/>
    <w:rsid w:val="00D31EF3"/>
    <w:rsid w:val="00D347C7"/>
    <w:rsid w:val="00D4100C"/>
    <w:rsid w:val="00D469A2"/>
    <w:rsid w:val="00D53A81"/>
    <w:rsid w:val="00D623B6"/>
    <w:rsid w:val="00D73CC1"/>
    <w:rsid w:val="00DB3F91"/>
    <w:rsid w:val="00DE037E"/>
    <w:rsid w:val="00E00957"/>
    <w:rsid w:val="00E01A3E"/>
    <w:rsid w:val="00E053E9"/>
    <w:rsid w:val="00E128CE"/>
    <w:rsid w:val="00E17127"/>
    <w:rsid w:val="00E44B49"/>
    <w:rsid w:val="00E468DA"/>
    <w:rsid w:val="00E50573"/>
    <w:rsid w:val="00E543C7"/>
    <w:rsid w:val="00E6141D"/>
    <w:rsid w:val="00EB2748"/>
    <w:rsid w:val="00EC6C7C"/>
    <w:rsid w:val="00F142DD"/>
    <w:rsid w:val="00F25D5D"/>
    <w:rsid w:val="00F362AD"/>
    <w:rsid w:val="00F445AE"/>
    <w:rsid w:val="00F92AC8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37605E8C"/>
  <w15:docId w15:val="{83A05A5F-716F-4F4C-AF9A-69580554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A81"/>
    <w:pPr>
      <w:jc w:val="both"/>
    </w:pPr>
    <w:rPr>
      <w:sz w:val="24"/>
    </w:rPr>
  </w:style>
  <w:style w:type="paragraph" w:styleId="Ttulo1">
    <w:name w:val="heading 1"/>
    <w:basedOn w:val="Normal"/>
    <w:next w:val="Normal"/>
    <w:qFormat/>
    <w:rsid w:val="00D53A81"/>
    <w:pPr>
      <w:keepNext/>
      <w:outlineLvl w:val="0"/>
    </w:pPr>
    <w:rPr>
      <w:rFonts w:ascii="Arial" w:hAnsi="Arial"/>
      <w:b/>
      <w:sz w:val="16"/>
      <w:lang w:val="es-ES_tradnl"/>
    </w:rPr>
  </w:style>
  <w:style w:type="paragraph" w:styleId="Ttulo2">
    <w:name w:val="heading 2"/>
    <w:basedOn w:val="Normal"/>
    <w:next w:val="Normal"/>
    <w:qFormat/>
    <w:rsid w:val="00D53A81"/>
    <w:pPr>
      <w:keepNext/>
      <w:jc w:val="center"/>
      <w:outlineLvl w:val="1"/>
    </w:pPr>
    <w:rPr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D53A8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53A81"/>
    <w:pPr>
      <w:tabs>
        <w:tab w:val="center" w:pos="4252"/>
        <w:tab w:val="right" w:pos="8504"/>
      </w:tabs>
    </w:pPr>
  </w:style>
  <w:style w:type="paragraph" w:customStyle="1" w:styleId="ADcha">
    <w:name w:val="ADcha"/>
    <w:basedOn w:val="Normal"/>
    <w:rsid w:val="00D53A81"/>
    <w:pPr>
      <w:tabs>
        <w:tab w:val="right" w:pos="8505"/>
      </w:tabs>
    </w:pPr>
  </w:style>
  <w:style w:type="paragraph" w:styleId="Textoindependiente">
    <w:name w:val="Body Text"/>
    <w:basedOn w:val="Normal"/>
    <w:semiHidden/>
    <w:rsid w:val="00D53A81"/>
    <w:pPr>
      <w:jc w:val="center"/>
    </w:pPr>
    <w:rPr>
      <w:rFonts w:ascii="Arial" w:hAnsi="Arial"/>
      <w:sz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28CE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28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8C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071C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8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ejoradadelcampo.sedelectronica.es/" TargetMode="External"/><Relationship Id="rId1" Type="http://schemas.openxmlformats.org/officeDocument/2006/relationships/hyperlink" Target="mailto:protecci%C3%B3ndedatos@mejoradadelcamp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liana%20fresno\Datos%20de%20programa\Microsoft\Plantillas\AYUNTA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2fad53-267b-431b-83be-245f57a302db">
      <Terms xmlns="http://schemas.microsoft.com/office/infopath/2007/PartnerControls"/>
    </lcf76f155ced4ddcb4097134ff3c332f>
    <TaxCatchAll xmlns="193edb61-5e03-4ab5-9186-c04b17b94bc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AD604E31F97848A832DC6869AAE81E" ma:contentTypeVersion="17" ma:contentTypeDescription="Crear nuevo documento." ma:contentTypeScope="" ma:versionID="fde7b5ac17d0f6be95df397a3fe11ad1">
  <xsd:schema xmlns:xsd="http://www.w3.org/2001/XMLSchema" xmlns:xs="http://www.w3.org/2001/XMLSchema" xmlns:p="http://schemas.microsoft.com/office/2006/metadata/properties" xmlns:ns2="472fad53-267b-431b-83be-245f57a302db" xmlns:ns3="193edb61-5e03-4ab5-9186-c04b17b94bc6" targetNamespace="http://schemas.microsoft.com/office/2006/metadata/properties" ma:root="true" ma:fieldsID="22cf2d8f15e1a65c9787f4d62a605d72" ns2:_="" ns3:_="">
    <xsd:import namespace="472fad53-267b-431b-83be-245f57a302db"/>
    <xsd:import namespace="193edb61-5e03-4ab5-9186-c04b17b94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fad53-267b-431b-83be-245f57a30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217ffea2-2834-4e2c-a3b8-110f4e4d0d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edb61-5e03-4ab5-9186-c04b17b94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b88235-ec4f-41e5-ad9d-27ab6180d2cd}" ma:internalName="TaxCatchAll" ma:showField="CatchAllData" ma:web="193edb61-5e03-4ab5-9186-c04b17b94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A43B27-386A-4EA7-BD5F-17B196AB5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F17A60-FC2B-44BF-8C27-D71E905DF62C}">
  <ds:schemaRefs>
    <ds:schemaRef ds:uri="http://schemas.microsoft.com/office/2006/metadata/properties"/>
    <ds:schemaRef ds:uri="http://schemas.microsoft.com/office/infopath/2007/PartnerControls"/>
    <ds:schemaRef ds:uri="472fad53-267b-431b-83be-245f57a302db"/>
    <ds:schemaRef ds:uri="193edb61-5e03-4ab5-9186-c04b17b94bc6"/>
  </ds:schemaRefs>
</ds:datastoreItem>
</file>

<file path=customXml/itemProps3.xml><?xml version="1.0" encoding="utf-8"?>
<ds:datastoreItem xmlns:ds="http://schemas.openxmlformats.org/officeDocument/2006/customXml" ds:itemID="{60243D94-9C7D-4884-A753-7D613DA5D7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EE757F-2D29-4E0C-B4C5-7E826A3D3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fad53-267b-431b-83be-245f57a302db"/>
    <ds:schemaRef ds:uri="193edb61-5e03-4ab5-9186-c04b17b94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AYUNTAMIENTO</Template>
  <TotalTime>97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NEGOCIADO: Personal</vt:lpstr>
    </vt:vector>
  </TitlesOfParts>
  <Company>Microsoft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NEGOCIADO: Personal</dc:title>
  <dc:creator>PERSONAL</dc:creator>
  <cp:lastModifiedBy>MARÍA JOSÉ LÓPEZ MANZANAS</cp:lastModifiedBy>
  <cp:revision>27</cp:revision>
  <cp:lastPrinted>2023-12-06T09:08:00Z</cp:lastPrinted>
  <dcterms:created xsi:type="dcterms:W3CDTF">2019-07-09T10:37:00Z</dcterms:created>
  <dcterms:modified xsi:type="dcterms:W3CDTF">2024-10-08T06:59:00Z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0x01010014AD604E31F97848A832DC6869AAE81E</vt:lpwstr>
  </property>
  <property fmtid="{D5CDD505-2E9C-101B-9397-08002B2CF9AE}" pid="3" name="Order">
    <vt:r8>23004800</vt:r8>
  </property>
  <property fmtid="{D5CDD505-2E9C-101B-9397-08002B2CF9AE}" pid="4" name="MediaServiceImageTags">
    <vt:lpwstr/>
  </property>
</Properties>
</file>